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25CC" w14:textId="77777777" w:rsidR="00CF57FC" w:rsidRPr="003C3370" w:rsidRDefault="009F3553" w:rsidP="006377A1">
      <w:pPr>
        <w:pStyle w:val="Heading1"/>
        <w:spacing w:before="160" w:line="540" w:lineRule="exact"/>
        <w:rPr>
          <w:rFonts w:asciiTheme="minorHAnsi" w:hAnsiTheme="minorHAnsi" w:cstheme="minorHAnsi"/>
          <w:sz w:val="22"/>
          <w:szCs w:val="22"/>
        </w:rPr>
      </w:pPr>
      <w:r w:rsidRPr="003C3370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1C8D26F8" wp14:editId="1C8D26F9">
            <wp:simplePos x="0" y="0"/>
            <wp:positionH relativeFrom="margin">
              <wp:posOffset>4465955</wp:posOffset>
            </wp:positionH>
            <wp:positionV relativeFrom="paragraph">
              <wp:posOffset>-7620</wp:posOffset>
            </wp:positionV>
            <wp:extent cx="2033270" cy="1120775"/>
            <wp:effectExtent l="0" t="0" r="0" b="0"/>
            <wp:wrapNone/>
            <wp:docPr id="17" name="Picture 1" descr="FyldeLogo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yldeLogoMedi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D25CD" w14:textId="77777777" w:rsidR="00CF57FC" w:rsidRDefault="00CF57FC" w:rsidP="006377A1">
      <w:pPr>
        <w:pStyle w:val="Heading1"/>
        <w:spacing w:before="160" w:line="540" w:lineRule="exact"/>
        <w:rPr>
          <w:rFonts w:asciiTheme="minorHAnsi" w:hAnsiTheme="minorHAnsi" w:cstheme="minorHAnsi"/>
          <w:sz w:val="22"/>
          <w:szCs w:val="22"/>
        </w:rPr>
      </w:pPr>
    </w:p>
    <w:p w14:paraId="1E1D0327" w14:textId="77777777" w:rsidR="00A318D4" w:rsidRPr="00A318D4" w:rsidRDefault="00A318D4" w:rsidP="00A318D4"/>
    <w:p w14:paraId="1C8D25CE" w14:textId="77777777" w:rsidR="00DC2BEF" w:rsidRPr="003C3370" w:rsidRDefault="00267CA1" w:rsidP="006377A1">
      <w:pPr>
        <w:pStyle w:val="Heading1"/>
        <w:spacing w:before="160" w:line="540" w:lineRule="exact"/>
        <w:rPr>
          <w:rFonts w:asciiTheme="minorHAnsi" w:hAnsiTheme="minorHAnsi" w:cstheme="minorHAnsi"/>
          <w:sz w:val="56"/>
          <w:szCs w:val="56"/>
        </w:rPr>
      </w:pPr>
      <w:r w:rsidRPr="003C3370">
        <w:rPr>
          <w:rFonts w:asciiTheme="minorHAnsi" w:hAnsiTheme="minorHAnsi" w:cstheme="minorHAnsi"/>
          <w:sz w:val="56"/>
          <w:szCs w:val="56"/>
        </w:rPr>
        <w:t>Job Description</w:t>
      </w:r>
    </w:p>
    <w:p w14:paraId="1C8D25CF" w14:textId="77777777" w:rsidR="00DC2BEF" w:rsidRPr="003C3370" w:rsidRDefault="00DC2B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734"/>
        <w:gridCol w:w="1951"/>
        <w:gridCol w:w="2977"/>
      </w:tblGrid>
      <w:tr w:rsidR="00DC2BEF" w:rsidRPr="003C3370" w14:paraId="1C8D25D5" w14:textId="77777777" w:rsidTr="005456C8">
        <w:trPr>
          <w:trHeight w:val="6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C0C0C0" w:fill="E7E6E6" w:themeFill="background2"/>
          </w:tcPr>
          <w:p w14:paraId="1C8D25D0" w14:textId="77777777" w:rsidR="00DC2BEF" w:rsidRPr="003C3370" w:rsidRDefault="00DC2BE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Post Title</w:t>
            </w:r>
          </w:p>
        </w:tc>
        <w:tc>
          <w:tcPr>
            <w:tcW w:w="3152" w:type="dxa"/>
            <w:gridSpan w:val="2"/>
            <w:tcBorders>
              <w:top w:val="single" w:sz="6" w:space="0" w:color="000000"/>
              <w:bottom w:val="nil"/>
            </w:tcBorders>
            <w:shd w:val="clear" w:color="FFFF00" w:fill="auto"/>
          </w:tcPr>
          <w:p w14:paraId="1C8D25D1" w14:textId="78EEE18F" w:rsidR="00DC2BEF" w:rsidRPr="003C3370" w:rsidRDefault="00E32C99">
            <w:pPr>
              <w:spacing w:before="60" w:after="6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Ground Worker (Arboriculture)</w:t>
            </w:r>
          </w:p>
        </w:tc>
        <w:tc>
          <w:tcPr>
            <w:tcW w:w="1951" w:type="dxa"/>
            <w:tcBorders>
              <w:top w:val="single" w:sz="6" w:space="0" w:color="000000"/>
              <w:bottom w:val="nil"/>
            </w:tcBorders>
            <w:shd w:val="clear" w:color="C0C0C0" w:fill="E7E6E6" w:themeFill="background2"/>
          </w:tcPr>
          <w:p w14:paraId="1C8D25D2" w14:textId="77777777" w:rsidR="00DC2BEF" w:rsidRPr="003C3370" w:rsidRDefault="00DC2BE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Grade</w:t>
            </w:r>
          </w:p>
        </w:tc>
        <w:tc>
          <w:tcPr>
            <w:tcW w:w="2977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FFFF00" w:fill="auto"/>
          </w:tcPr>
          <w:p w14:paraId="1C8D25D4" w14:textId="4D96472C" w:rsidR="00AE7B59" w:rsidRPr="003C3370" w:rsidRDefault="004A4390" w:rsidP="00E32C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TBC</w:t>
            </w:r>
            <w:r w:rsidR="002840F1">
              <w:rPr>
                <w:rFonts w:asciiTheme="minorHAnsi" w:hAnsiTheme="minorHAnsi" w:cstheme="minorHAnsi"/>
                <w:sz w:val="22"/>
                <w:szCs w:val="22"/>
              </w:rPr>
              <w:t xml:space="preserve"> – Proposed Scale 3</w:t>
            </w:r>
          </w:p>
        </w:tc>
      </w:tr>
      <w:tr w:rsidR="00DC2BEF" w:rsidRPr="003C3370" w14:paraId="1C8D25DA" w14:textId="77777777" w:rsidTr="005456C8">
        <w:trPr>
          <w:trHeight w:val="640"/>
        </w:trPr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  <w:shd w:val="clear" w:color="C0C0C0" w:fill="E7E6E6" w:themeFill="background2"/>
          </w:tcPr>
          <w:p w14:paraId="1C8D25D6" w14:textId="77777777" w:rsidR="00DC2BEF" w:rsidRPr="003C3370" w:rsidRDefault="00DC2BE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Post No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  <w:shd w:val="clear" w:color="FFFF00" w:fill="auto"/>
          </w:tcPr>
          <w:p w14:paraId="1C8D25D7" w14:textId="171844E9" w:rsidR="00DC2BEF" w:rsidRPr="003C3370" w:rsidRDefault="004A4390" w:rsidP="00E32C99">
            <w:pPr>
              <w:tabs>
                <w:tab w:val="left" w:pos="864"/>
              </w:tabs>
              <w:spacing w:before="60" w:after="6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TBC</w:t>
            </w: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C0C0C0" w:fill="E7E6E6" w:themeFill="background2"/>
          </w:tcPr>
          <w:p w14:paraId="1C8D25D8" w14:textId="77777777" w:rsidR="00DC2BEF" w:rsidRPr="003C3370" w:rsidRDefault="00DC2BE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Other Payments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000000"/>
            </w:tcBorders>
            <w:shd w:val="clear" w:color="FFFF00" w:fill="auto"/>
          </w:tcPr>
          <w:p w14:paraId="1C8D25D9" w14:textId="0FB2AF72" w:rsidR="00DC2BEF" w:rsidRPr="003C3370" w:rsidRDefault="004A4390">
            <w:pPr>
              <w:spacing w:before="60" w:after="6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C2BEF" w:rsidRPr="003C3370" w14:paraId="1C8D25DF" w14:textId="77777777" w:rsidTr="005456C8">
        <w:trPr>
          <w:trHeight w:val="640"/>
        </w:trPr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  <w:shd w:val="clear" w:color="C0C0C0" w:fill="E7E6E6" w:themeFill="background2"/>
          </w:tcPr>
          <w:p w14:paraId="1C8D25DB" w14:textId="77777777" w:rsidR="00DC2BEF" w:rsidRPr="003C3370" w:rsidRDefault="00DC2BE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Directorate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  <w:shd w:val="clear" w:color="FFFF00" w:fill="auto"/>
          </w:tcPr>
          <w:p w14:paraId="1C8D25DC" w14:textId="2495E556" w:rsidR="00DC2BEF" w:rsidRPr="003C3370" w:rsidRDefault="00E32C99">
            <w:pPr>
              <w:spacing w:before="60" w:after="6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Operations &amp; Fleet</w:t>
            </w: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C0C0C0" w:fill="E7E6E6" w:themeFill="background2"/>
          </w:tcPr>
          <w:p w14:paraId="1C8D25DD" w14:textId="77777777" w:rsidR="00DC2BEF" w:rsidRPr="003C3370" w:rsidRDefault="004C65F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Hours of work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000000"/>
            </w:tcBorders>
            <w:shd w:val="clear" w:color="FFFF00" w:fill="auto"/>
          </w:tcPr>
          <w:p w14:paraId="1C8D25DE" w14:textId="77777777" w:rsidR="00DC2BEF" w:rsidRPr="003C3370" w:rsidRDefault="00E657D6" w:rsidP="005E50DF">
            <w:pPr>
              <w:spacing w:before="60" w:after="6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37 hrs per week</w:t>
            </w:r>
            <w:r w:rsidR="003A73BE"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A66B7" w:rsidRPr="003C3370">
              <w:rPr>
                <w:rFonts w:asciiTheme="minorHAnsi" w:hAnsiTheme="minorHAnsi" w:cstheme="minorHAnsi"/>
                <w:sz w:val="22"/>
                <w:szCs w:val="22"/>
              </w:rPr>
              <w:t>Contribute to</w:t>
            </w:r>
            <w:r w:rsidR="008A2006"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 out of hours</w:t>
            </w:r>
            <w:r w:rsidR="003A73BE"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 emergency </w:t>
            </w:r>
            <w:r w:rsidR="0091266D" w:rsidRPr="003C3370">
              <w:rPr>
                <w:rFonts w:asciiTheme="minorHAnsi" w:hAnsiTheme="minorHAnsi" w:cstheme="minorHAnsi"/>
                <w:sz w:val="22"/>
                <w:szCs w:val="22"/>
              </w:rPr>
              <w:t>response.</w:t>
            </w:r>
          </w:p>
        </w:tc>
      </w:tr>
      <w:tr w:rsidR="00DC2BEF" w:rsidRPr="003C3370" w14:paraId="1C8D25E4" w14:textId="77777777" w:rsidTr="005456C8">
        <w:trPr>
          <w:trHeight w:val="640"/>
        </w:trPr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  <w:shd w:val="clear" w:color="C0C0C0" w:fill="E7E6E6" w:themeFill="background2"/>
          </w:tcPr>
          <w:p w14:paraId="1C8D25E0" w14:textId="77777777" w:rsidR="00DC2BEF" w:rsidRPr="003C3370" w:rsidRDefault="00B723F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Team</w:t>
            </w:r>
          </w:p>
        </w:tc>
        <w:tc>
          <w:tcPr>
            <w:tcW w:w="3152" w:type="dxa"/>
            <w:gridSpan w:val="2"/>
            <w:tcBorders>
              <w:top w:val="nil"/>
              <w:bottom w:val="nil"/>
            </w:tcBorders>
            <w:shd w:val="clear" w:color="FFFF00" w:fill="auto"/>
          </w:tcPr>
          <w:p w14:paraId="1C8D25E1" w14:textId="77777777" w:rsidR="00DC2BEF" w:rsidRPr="003C3370" w:rsidRDefault="00E657D6">
            <w:pPr>
              <w:spacing w:before="60" w:after="6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Parks &amp; Coastal Services</w:t>
            </w: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C0C0C0" w:fill="E7E6E6" w:themeFill="background2"/>
          </w:tcPr>
          <w:p w14:paraId="1C8D25E2" w14:textId="77777777" w:rsidR="00DC2BEF" w:rsidRPr="003C3370" w:rsidRDefault="004C65F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Contract Period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000000"/>
            </w:tcBorders>
            <w:shd w:val="clear" w:color="FFFF00" w:fill="auto"/>
          </w:tcPr>
          <w:p w14:paraId="1C8D25E3" w14:textId="77777777" w:rsidR="00DC2BEF" w:rsidRPr="003C3370" w:rsidRDefault="00E657D6" w:rsidP="004C65FE">
            <w:pPr>
              <w:spacing w:before="60" w:after="6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Permanent</w:t>
            </w:r>
          </w:p>
        </w:tc>
      </w:tr>
      <w:tr w:rsidR="00B723F2" w:rsidRPr="003C3370" w14:paraId="1C8D25E9" w14:textId="77777777" w:rsidTr="005456C8">
        <w:trPr>
          <w:trHeight w:val="640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C0C0C0" w:fill="E7E6E6" w:themeFill="background2"/>
          </w:tcPr>
          <w:p w14:paraId="1C8D25E5" w14:textId="77777777" w:rsidR="00B723F2" w:rsidRPr="003C3370" w:rsidRDefault="00B723F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Responsible to</w:t>
            </w:r>
          </w:p>
        </w:tc>
        <w:tc>
          <w:tcPr>
            <w:tcW w:w="3152" w:type="dxa"/>
            <w:gridSpan w:val="2"/>
            <w:tcBorders>
              <w:top w:val="nil"/>
              <w:bottom w:val="single" w:sz="6" w:space="0" w:color="000000"/>
            </w:tcBorders>
            <w:shd w:val="clear" w:color="FFFF00" w:fill="auto"/>
          </w:tcPr>
          <w:p w14:paraId="1C8D25E6" w14:textId="77777777" w:rsidR="00B723F2" w:rsidRPr="003C3370" w:rsidRDefault="00164CAF">
            <w:pPr>
              <w:spacing w:before="60" w:after="6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Arbori</w:t>
            </w:r>
            <w:r w:rsidR="008A2006" w:rsidRPr="003C3370">
              <w:rPr>
                <w:rFonts w:asciiTheme="minorHAnsi" w:hAnsiTheme="minorHAnsi" w:cstheme="minorHAnsi"/>
                <w:sz w:val="22"/>
                <w:szCs w:val="22"/>
              </w:rPr>
              <w:t>st</w:t>
            </w: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 Team Leader</w:t>
            </w:r>
          </w:p>
        </w:tc>
        <w:tc>
          <w:tcPr>
            <w:tcW w:w="1951" w:type="dxa"/>
            <w:tcBorders>
              <w:top w:val="nil"/>
              <w:bottom w:val="single" w:sz="6" w:space="0" w:color="000000"/>
            </w:tcBorders>
            <w:shd w:val="clear" w:color="C0C0C0" w:fill="E7E6E6" w:themeFill="background2"/>
          </w:tcPr>
          <w:p w14:paraId="1C8D25E7" w14:textId="77777777" w:rsidR="00B723F2" w:rsidRPr="003C3370" w:rsidRDefault="00B723F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Supervisory</w:t>
            </w: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Responsibility for</w:t>
            </w:r>
          </w:p>
        </w:tc>
        <w:tc>
          <w:tcPr>
            <w:tcW w:w="2977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FFFF00" w:fill="auto"/>
          </w:tcPr>
          <w:p w14:paraId="1C8D25E8" w14:textId="77777777" w:rsidR="00B723F2" w:rsidRPr="003C3370" w:rsidRDefault="004A1C33" w:rsidP="00517A7E">
            <w:pPr>
              <w:spacing w:before="60" w:after="6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DC2BEF" w:rsidRPr="003C3370" w14:paraId="1C8D25EB" w14:textId="77777777" w:rsidTr="00FE7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6662" w:type="dxa"/>
        </w:trPr>
        <w:tc>
          <w:tcPr>
            <w:tcW w:w="3119" w:type="dxa"/>
            <w:gridSpan w:val="2"/>
          </w:tcPr>
          <w:p w14:paraId="1C8D25EA" w14:textId="77777777" w:rsidR="00DC2BEF" w:rsidRPr="003C3370" w:rsidRDefault="00DC2BE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2BEF" w:rsidRPr="003C3370" w14:paraId="1C8D25ED" w14:textId="77777777" w:rsidTr="00545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E7E6E6" w:themeFill="background2"/>
          </w:tcPr>
          <w:p w14:paraId="1C8D25EC" w14:textId="77777777" w:rsidR="00DC2BEF" w:rsidRPr="003C3370" w:rsidRDefault="00DC2BEF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Job Purpose</w:t>
            </w:r>
          </w:p>
        </w:tc>
      </w:tr>
      <w:tr w:rsidR="00DC2BEF" w:rsidRPr="003C3370" w14:paraId="1C8D25F4" w14:textId="77777777" w:rsidTr="00FE7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34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25EE" w14:textId="77777777" w:rsidR="007417EE" w:rsidRPr="003C3370" w:rsidRDefault="007417EE" w:rsidP="007417EE">
            <w:pPr>
              <w:snapToGrid w:val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16CB19" w14:textId="22CC311D" w:rsidR="001B367D" w:rsidRPr="003C3370" w:rsidRDefault="001B367D" w:rsidP="00693D0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To provide technical ground-based support to the Tree Team in the safe and efficient delivery of arboricultural operations.</w:t>
            </w:r>
          </w:p>
          <w:p w14:paraId="667A6029" w14:textId="3714332E" w:rsidR="001B367D" w:rsidRPr="003C3370" w:rsidRDefault="001B367D" w:rsidP="00693D0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To undertake a wide range of practical tasks including planting, brash processing, chainsaw-assisted groundwork, and chipper operation.</w:t>
            </w:r>
          </w:p>
          <w:p w14:paraId="7FC7FC2D" w14:textId="5981279D" w:rsidR="001B367D" w:rsidRPr="003C3370" w:rsidRDefault="001B367D" w:rsidP="00693D0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To support both </w:t>
            </w:r>
            <w:r w:rsidR="00B77AE2" w:rsidRPr="003C337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rborists and </w:t>
            </w:r>
            <w:r w:rsidR="00B77AE2" w:rsidRPr="003C3370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rounds </w:t>
            </w:r>
            <w:r w:rsidR="00B77AE2" w:rsidRPr="003C337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aintenance teams in tree-related tasks, woodland management, and general environmental improvements.</w:t>
            </w:r>
          </w:p>
          <w:p w14:paraId="36225125" w14:textId="3E96BF24" w:rsidR="001B367D" w:rsidRPr="003C3370" w:rsidRDefault="001B367D" w:rsidP="00693D0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To contribute to the operational readiness of arboriculture equipment and fleet vehicles through daily checks, safe operation, and defect reporting.</w:t>
            </w:r>
          </w:p>
          <w:p w14:paraId="5D8FC996" w14:textId="0CF20805" w:rsidR="001B367D" w:rsidRPr="003C3370" w:rsidRDefault="001B367D" w:rsidP="00693D0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To demonstrate and champion the Council’s adopted core values.</w:t>
            </w:r>
          </w:p>
          <w:p w14:paraId="1C8D25F3" w14:textId="77777777" w:rsidR="006F164A" w:rsidRPr="003C3370" w:rsidRDefault="006F164A" w:rsidP="00693D0B">
            <w:pPr>
              <w:outlineLvl w:val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BEF" w:rsidRPr="003C3370" w14:paraId="1C8D25F6" w14:textId="77777777" w:rsidTr="00FE7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5" w:color="C0C0C0" w:fill="auto"/>
          </w:tcPr>
          <w:p w14:paraId="1C8D25F5" w14:textId="77777777" w:rsidR="00DC2BEF" w:rsidRPr="003C3370" w:rsidRDefault="00DC2BE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Responsibilities and Duties</w:t>
            </w:r>
          </w:p>
        </w:tc>
      </w:tr>
      <w:tr w:rsidR="00DC2BEF" w:rsidRPr="003C3370" w14:paraId="1C8D260D" w14:textId="77777777" w:rsidTr="00A1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56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25F7" w14:textId="77777777" w:rsidR="00F23215" w:rsidRPr="003C3370" w:rsidRDefault="00F23215" w:rsidP="00F23215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420F4" w14:textId="537008E8" w:rsidR="00AE17A8" w:rsidRPr="003C3370" w:rsidRDefault="00AE17A8" w:rsidP="006133D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Work proactively within the Tree Team, supporting </w:t>
            </w:r>
            <w:r w:rsidR="00CD731D" w:rsidRPr="003C337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rborists in both routine and emergency tree work</w:t>
            </w:r>
            <w:r w:rsidR="000642C0"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r w:rsidR="007059B1"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green spaces and contract client sites. </w:t>
            </w:r>
          </w:p>
          <w:p w14:paraId="14A0F26E" w14:textId="6EEB8366" w:rsidR="00AE17A8" w:rsidRDefault="00AE17A8" w:rsidP="006133D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Carry out technical ground operations including snedding, cross-cutting under direction, winch and lowering-line assistance, and safe chipper feeding.</w:t>
            </w:r>
          </w:p>
          <w:p w14:paraId="5F33381F" w14:textId="2929F5B6" w:rsidR="00C554DC" w:rsidRPr="003C3370" w:rsidRDefault="00DC4016" w:rsidP="006133D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Perform aerial tree work where permitted, under the </w:t>
            </w:r>
            <w:r w:rsidR="00CA0D27">
              <w:rPr>
                <w:rFonts w:asciiTheme="minorHAnsi" w:hAnsiTheme="minorHAnsi" w:cstheme="minorHAnsi"/>
                <w:sz w:val="22"/>
                <w:szCs w:val="22"/>
              </w:rPr>
              <w:t xml:space="preserve">strict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supervision</w:t>
            </w:r>
            <w:r w:rsidR="00CA0D27">
              <w:rPr>
                <w:rFonts w:asciiTheme="minorHAnsi" w:hAnsiTheme="minorHAnsi" w:cstheme="minorHAnsi"/>
                <w:sz w:val="22"/>
                <w:szCs w:val="22"/>
              </w:rPr>
              <w:t xml:space="preserve"> of qualified staff.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812BDE" w14:textId="7D323E9D" w:rsidR="00AE17A8" w:rsidRDefault="00AE17A8" w:rsidP="006133D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Assist in the establishment, planting, mulching, staking, aftercare and watering of young tre</w:t>
            </w:r>
            <w:r w:rsidR="00BB762E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81C803E" w14:textId="4CBBBFA1" w:rsidR="00BB762E" w:rsidRDefault="00BB762E" w:rsidP="006133D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Support woodland management operations including thinning, pruning, invasive species removal and habitat improvements.</w:t>
            </w:r>
          </w:p>
          <w:p w14:paraId="793558F6" w14:textId="26B7D844" w:rsidR="009D7441" w:rsidRPr="00BB762E" w:rsidRDefault="009D7441" w:rsidP="006133D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Support initiatives relating </w:t>
            </w:r>
            <w:r w:rsidR="00BD5CF0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council’s Green Flag Award and </w:t>
            </w:r>
            <w:r w:rsidR="00BD5CF0">
              <w:rPr>
                <w:rFonts w:asciiTheme="minorHAnsi" w:hAnsiTheme="minorHAnsi" w:cstheme="minorHAnsi"/>
                <w:sz w:val="22"/>
                <w:szCs w:val="22"/>
              </w:rPr>
              <w:t xml:space="preserve">North West in Bloom </w:t>
            </w:r>
            <w:r w:rsidR="003A5472">
              <w:rPr>
                <w:rFonts w:asciiTheme="minorHAnsi" w:hAnsiTheme="minorHAnsi" w:cstheme="minorHAnsi"/>
                <w:sz w:val="22"/>
                <w:szCs w:val="22"/>
              </w:rPr>
              <w:t>objectives</w:t>
            </w:r>
            <w:r w:rsidR="00BD5C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F7CCF8B" w14:textId="79C973A6" w:rsidR="00AE17A8" w:rsidRPr="003C3370" w:rsidRDefault="00AE17A8" w:rsidP="006133D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Support </w:t>
            </w:r>
            <w:r w:rsidR="00A1015A">
              <w:rPr>
                <w:rFonts w:asciiTheme="minorHAnsi" w:hAnsiTheme="minorHAnsi" w:cstheme="minorHAnsi"/>
                <w:sz w:val="22"/>
                <w:szCs w:val="22"/>
              </w:rPr>
              <w:t xml:space="preserve">borough-wide </w:t>
            </w:r>
            <w:r w:rsidR="00386727">
              <w:rPr>
                <w:rFonts w:asciiTheme="minorHAnsi" w:hAnsiTheme="minorHAnsi" w:cstheme="minorHAnsi"/>
                <w:sz w:val="22"/>
                <w:szCs w:val="22"/>
              </w:rPr>
              <w:t>operational</w:t>
            </w: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 teams by </w:t>
            </w:r>
            <w:r w:rsidR="00A1015A">
              <w:rPr>
                <w:rFonts w:asciiTheme="minorHAnsi" w:hAnsiTheme="minorHAnsi" w:cstheme="minorHAnsi"/>
                <w:sz w:val="22"/>
                <w:szCs w:val="22"/>
              </w:rPr>
              <w:t>assisting with</w:t>
            </w: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 tree</w:t>
            </w:r>
            <w:r w:rsidR="00A1015A">
              <w:rPr>
                <w:rFonts w:asciiTheme="minorHAnsi" w:hAnsiTheme="minorHAnsi" w:cstheme="minorHAnsi"/>
                <w:sz w:val="22"/>
                <w:szCs w:val="22"/>
              </w:rPr>
              <w:t xml:space="preserve"> and grounds</w:t>
            </w: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-related works, stump aftercare, clearance of arisings, and vegetation management.</w:t>
            </w:r>
          </w:p>
          <w:p w14:paraId="5232F6EA" w14:textId="71DE7B75" w:rsidR="00AE17A8" w:rsidRPr="003C3370" w:rsidRDefault="004059F0" w:rsidP="006133D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 the s</w:t>
            </w:r>
            <w:r w:rsidR="00AE17A8"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et up and </w:t>
            </w:r>
            <w:r w:rsidR="00922CC8">
              <w:rPr>
                <w:rFonts w:asciiTheme="minorHAnsi" w:hAnsiTheme="minorHAnsi" w:cstheme="minorHAnsi"/>
                <w:sz w:val="22"/>
                <w:szCs w:val="22"/>
              </w:rPr>
              <w:t>maintenance of</w:t>
            </w:r>
            <w:r w:rsidR="00AE17A8" w:rsidRPr="003C3370">
              <w:rPr>
                <w:rFonts w:asciiTheme="minorHAnsi" w:hAnsiTheme="minorHAnsi" w:cstheme="minorHAnsi"/>
                <w:sz w:val="22"/>
                <w:szCs w:val="22"/>
              </w:rPr>
              <w:t xml:space="preserve"> safe work zones, signage and traffic management (Chapter 8 compliant) on or near the public highway.</w:t>
            </w:r>
          </w:p>
          <w:p w14:paraId="08374CAC" w14:textId="58117DAA" w:rsidR="00AE17A8" w:rsidRPr="003C3370" w:rsidRDefault="00AE17A8" w:rsidP="006133D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Conduct daily pre-use checks of machinery, PPE, tools, and fleet vehicles, ensuring faults are reported promptly</w:t>
            </w:r>
            <w:r w:rsidR="009D7441">
              <w:rPr>
                <w:rFonts w:asciiTheme="minorHAnsi" w:hAnsiTheme="minorHAnsi" w:cstheme="minorHAnsi"/>
                <w:sz w:val="22"/>
                <w:szCs w:val="22"/>
              </w:rPr>
              <w:t xml:space="preserve"> in line with procedures.</w:t>
            </w:r>
          </w:p>
          <w:p w14:paraId="4C8517E8" w14:textId="62E429BE" w:rsidR="00AE17A8" w:rsidRPr="003C3370" w:rsidRDefault="00AE17A8" w:rsidP="006133D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Assist in the routine cleaning, fuelling, blade changes, lubrication and storage of arboriculture equipment (saws, blowers, hedge trimmers, pole saws, chippers).</w:t>
            </w:r>
          </w:p>
          <w:p w14:paraId="4570FEAD" w14:textId="5613CB5A" w:rsidR="00AE17A8" w:rsidRPr="002840F1" w:rsidRDefault="00AE17A8" w:rsidP="006133D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840F1">
              <w:rPr>
                <w:rFonts w:asciiTheme="minorHAnsi" w:hAnsiTheme="minorHAnsi" w:cstheme="minorHAnsi"/>
                <w:sz w:val="22"/>
                <w:szCs w:val="22"/>
              </w:rPr>
              <w:t>Uphold high levels of safety awareness in potentially hazardous environments, including roadside operations and working around machinery.</w:t>
            </w:r>
          </w:p>
          <w:p w14:paraId="1AE71621" w14:textId="57780B0E" w:rsidR="00AE17A8" w:rsidRPr="002840F1" w:rsidRDefault="00AE17A8" w:rsidP="006133D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840F1">
              <w:rPr>
                <w:rFonts w:asciiTheme="minorHAnsi" w:hAnsiTheme="minorHAnsi" w:cstheme="minorHAnsi"/>
                <w:sz w:val="22"/>
                <w:szCs w:val="22"/>
              </w:rPr>
              <w:t xml:space="preserve">Represent the </w:t>
            </w:r>
            <w:r w:rsidR="00F461CB" w:rsidRPr="002840F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2840F1">
              <w:rPr>
                <w:rFonts w:asciiTheme="minorHAnsi" w:hAnsiTheme="minorHAnsi" w:cstheme="minorHAnsi"/>
                <w:sz w:val="22"/>
                <w:szCs w:val="22"/>
              </w:rPr>
              <w:t xml:space="preserve">ouncil professionally and </w:t>
            </w:r>
            <w:r w:rsidR="00F461CB" w:rsidRPr="002840F1">
              <w:rPr>
                <w:rFonts w:asciiTheme="minorHAnsi" w:hAnsiTheme="minorHAnsi" w:cstheme="minorHAnsi"/>
                <w:sz w:val="22"/>
                <w:szCs w:val="22"/>
              </w:rPr>
              <w:t>aid</w:t>
            </w:r>
            <w:r w:rsidRPr="002840F1">
              <w:rPr>
                <w:rFonts w:asciiTheme="minorHAnsi" w:hAnsiTheme="minorHAnsi" w:cstheme="minorHAnsi"/>
                <w:sz w:val="22"/>
                <w:szCs w:val="22"/>
              </w:rPr>
              <w:t xml:space="preserve"> public enquiries where appropriate.</w:t>
            </w:r>
          </w:p>
          <w:p w14:paraId="7554F346" w14:textId="77777777" w:rsidR="006133D4" w:rsidRPr="002840F1" w:rsidRDefault="006133D4" w:rsidP="006133D4">
            <w:pPr>
              <w:numPr>
                <w:ilvl w:val="0"/>
                <w:numId w:val="32"/>
              </w:numPr>
              <w:rPr>
                <w:rFonts w:ascii="Calibri" w:hAnsi="Calibri" w:cs="Arial"/>
                <w:sz w:val="22"/>
                <w:szCs w:val="22"/>
              </w:rPr>
            </w:pPr>
            <w:r w:rsidRPr="002840F1">
              <w:rPr>
                <w:rFonts w:ascii="Calibri" w:hAnsi="Calibri" w:cs="Arial"/>
                <w:sz w:val="22"/>
                <w:szCs w:val="22"/>
              </w:rPr>
              <w:t>To treat colleagues, Members and public professionally and politely at all times.</w:t>
            </w:r>
          </w:p>
          <w:p w14:paraId="1C8D260C" w14:textId="77777777" w:rsidR="00C27FFB" w:rsidRPr="003C3370" w:rsidRDefault="00C27FFB" w:rsidP="003054FA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D00164" w14:textId="77777777" w:rsidR="00B753ED" w:rsidRPr="003C3370" w:rsidRDefault="00B753ED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C0C0C0" w:fill="E7E6E6" w:themeFill="background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79"/>
        <w:gridCol w:w="3402"/>
      </w:tblGrid>
      <w:tr w:rsidR="00DC2BEF" w:rsidRPr="00AF4BCC" w14:paraId="1C8D2611" w14:textId="77777777" w:rsidTr="0062090B">
        <w:trPr>
          <w:cantSplit/>
          <w:trHeight w:val="506"/>
        </w:trPr>
        <w:tc>
          <w:tcPr>
            <w:tcW w:w="6379" w:type="dxa"/>
            <w:shd w:val="clear" w:color="C0C0C0" w:fill="E7E6E6" w:themeFill="background2"/>
          </w:tcPr>
          <w:p w14:paraId="1C8D260F" w14:textId="77777777" w:rsidR="00DC2BEF" w:rsidRPr="00AF4BCC" w:rsidRDefault="00A0736D" w:rsidP="00B63319">
            <w:pPr>
              <w:pStyle w:val="Heading2"/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F4BCC">
              <w:rPr>
                <w:rFonts w:asciiTheme="minorHAnsi" w:hAnsiTheme="minorHAnsi" w:cstheme="minorHAnsi"/>
                <w:sz w:val="22"/>
                <w:szCs w:val="22"/>
              </w:rPr>
              <w:t>Prepared By</w:t>
            </w:r>
            <w:r w:rsidR="00FF2BC6" w:rsidRPr="00AF4BC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AF4B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7219" w:rsidRPr="00AF4B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7FFB" w:rsidRPr="00AF4BCC">
              <w:rPr>
                <w:rFonts w:asciiTheme="minorHAnsi" w:hAnsiTheme="minorHAnsi" w:cstheme="minorHAnsi"/>
                <w:sz w:val="22"/>
                <w:szCs w:val="22"/>
              </w:rPr>
              <w:t>Lisa Foden</w:t>
            </w:r>
          </w:p>
        </w:tc>
        <w:tc>
          <w:tcPr>
            <w:tcW w:w="3402" w:type="dxa"/>
            <w:shd w:val="clear" w:color="C0C0C0" w:fill="E7E6E6" w:themeFill="background2"/>
          </w:tcPr>
          <w:p w14:paraId="1C8D2610" w14:textId="264D551A" w:rsidR="00DC2BEF" w:rsidRPr="00AF4BCC" w:rsidRDefault="00DC2BEF" w:rsidP="00B63319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4BCC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 w:rsidR="00A0736D" w:rsidRPr="00AF4B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B77AE2" w:rsidRPr="00AF4B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December 2025</w:t>
            </w:r>
          </w:p>
        </w:tc>
      </w:tr>
    </w:tbl>
    <w:p w14:paraId="1C8D2612" w14:textId="77777777" w:rsidR="00DC2BEF" w:rsidRPr="003C3370" w:rsidRDefault="00DC2BEF">
      <w:pPr>
        <w:rPr>
          <w:rFonts w:asciiTheme="minorHAnsi" w:hAnsiTheme="minorHAnsi" w:cstheme="minorHAnsi"/>
          <w:sz w:val="22"/>
          <w:szCs w:val="22"/>
        </w:rPr>
      </w:pPr>
    </w:p>
    <w:p w14:paraId="1C8D2613" w14:textId="77777777" w:rsidR="00DC2BEF" w:rsidRPr="003C3370" w:rsidRDefault="00DC2BEF">
      <w:pPr>
        <w:rPr>
          <w:rFonts w:asciiTheme="minorHAnsi" w:hAnsiTheme="minorHAnsi" w:cstheme="minorHAnsi"/>
          <w:sz w:val="22"/>
          <w:szCs w:val="22"/>
        </w:rPr>
      </w:pPr>
      <w:r w:rsidRPr="003C3370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C2BEF" w:rsidRPr="003C3370" w14:paraId="1C8D2619" w14:textId="77777777" w:rsidTr="005456C8">
        <w:trPr>
          <w:trHeight w:val="709"/>
        </w:trPr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8D2615" w14:textId="095388C7" w:rsidR="00DC2BEF" w:rsidRPr="003C3370" w:rsidRDefault="00545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C8D26FA" wp14:editId="7177D6EA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30480</wp:posOffset>
                      </wp:positionV>
                      <wp:extent cx="3401060" cy="447040"/>
                      <wp:effectExtent l="0" t="0" r="8890" b="10160"/>
                      <wp:wrapNone/>
                      <wp:docPr id="7265167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1060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8D2702" w14:textId="77777777" w:rsidR="00E908FA" w:rsidRPr="00AB073D" w:rsidRDefault="00E908FA" w:rsidP="00C62B5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AB073D">
                                    <w:rPr>
                                      <w:rFonts w:ascii="Calibri" w:hAnsi="Calibri" w:cs="Calibri"/>
                                      <w:b/>
                                      <w:sz w:val="48"/>
                                      <w:szCs w:val="48"/>
                                    </w:rPr>
                                    <w:t>Person Specification</w:t>
                                  </w:r>
                                </w:p>
                                <w:p w14:paraId="1C8D2703" w14:textId="77777777" w:rsidR="00E908FA" w:rsidRDefault="00E908FA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44"/>
                                    </w:rPr>
                                  </w:pPr>
                                </w:p>
                                <w:p w14:paraId="1C8D2704" w14:textId="77777777" w:rsidR="00E908FA" w:rsidRDefault="00E908FA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44"/>
                                    </w:rPr>
                                  </w:pPr>
                                </w:p>
                                <w:p w14:paraId="1C8D2705" w14:textId="77777777" w:rsidR="00E908FA" w:rsidRDefault="00E908FA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44"/>
                                    </w:rPr>
                                  </w:pPr>
                                </w:p>
                                <w:p w14:paraId="1C8D2706" w14:textId="77777777" w:rsidR="00E908FA" w:rsidRDefault="00E908FA">
                                  <w:pPr>
                                    <w:rPr>
                                      <w:b/>
                                      <w:i/>
                                      <w:sz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D26FA" id="Rectangle 16" o:spid="_x0000_s1026" style="position:absolute;margin-left:104.6pt;margin-top:2.4pt;width:267.8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" o:allowincell="f" filled="f" stroked="f" strokecolor="blue" strokeweight=".5pt">
                      <v:textbox inset="0,0,0,0">
                        <w:txbxContent>
                          <w:p w14:paraId="1C8D2702" w14:textId="77777777" w:rsidR="00E908FA" w:rsidRPr="00AB073D" w:rsidRDefault="00E908FA" w:rsidP="00C62B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</w:pPr>
                            <w:r w:rsidRPr="00AB073D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>Person Specification</w:t>
                            </w:r>
                          </w:p>
                          <w:p w14:paraId="1C8D2703" w14:textId="77777777" w:rsidR="00E908FA" w:rsidRDefault="00E908FA">
                            <w:pPr>
                              <w:rPr>
                                <w:b/>
                                <w:i/>
                                <w:color w:val="FF0000"/>
                                <w:sz w:val="44"/>
                              </w:rPr>
                            </w:pPr>
                          </w:p>
                          <w:p w14:paraId="1C8D2704" w14:textId="77777777" w:rsidR="00E908FA" w:rsidRDefault="00E908FA">
                            <w:pPr>
                              <w:rPr>
                                <w:b/>
                                <w:i/>
                                <w:color w:val="FF0000"/>
                                <w:sz w:val="44"/>
                              </w:rPr>
                            </w:pPr>
                          </w:p>
                          <w:p w14:paraId="1C8D2705" w14:textId="77777777" w:rsidR="00E908FA" w:rsidRDefault="00E908FA">
                            <w:pPr>
                              <w:rPr>
                                <w:b/>
                                <w:i/>
                                <w:color w:val="FF0000"/>
                                <w:sz w:val="44"/>
                              </w:rPr>
                            </w:pPr>
                          </w:p>
                          <w:p w14:paraId="1C8D2706" w14:textId="77777777" w:rsidR="00E908FA" w:rsidRDefault="00E908FA">
                            <w:pPr>
                              <w:rPr>
                                <w:b/>
                                <w:i/>
                                <w:sz w:val="4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BFC52D" w14:textId="216A628D" w:rsidR="005456C8" w:rsidRPr="003C3370" w:rsidRDefault="005456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D2616" w14:textId="72BACF0B" w:rsidR="00F23215" w:rsidRPr="003C3370" w:rsidRDefault="00F232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D2617" w14:textId="77777777" w:rsidR="00DC2BEF" w:rsidRPr="003C3370" w:rsidRDefault="00DC2B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D2618" w14:textId="77777777" w:rsidR="00DC2BEF" w:rsidRPr="003C3370" w:rsidRDefault="00DC2B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2BEF" w:rsidRPr="003C3370" w14:paraId="1C8D261B" w14:textId="77777777" w:rsidTr="005456C8">
        <w:trPr>
          <w:trHeight w:val="46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261A" w14:textId="4BDD14A3" w:rsidR="00DC2BEF" w:rsidRPr="003C3370" w:rsidRDefault="00DC2BEF" w:rsidP="005456C8">
            <w:pPr>
              <w:pStyle w:val="Style1"/>
              <w:tabs>
                <w:tab w:val="center" w:pos="4820"/>
                <w:tab w:val="right" w:leader="dot" w:pos="9498"/>
              </w:tabs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C74AE4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</w:t>
            </w:r>
            <w:r w:rsidR="0062090B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Title</w:t>
            </w:r>
            <w:r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C7BB9" w:rsidRPr="003C337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A4390" w:rsidRPr="003C337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Ground Work</w:t>
            </w:r>
            <w:r w:rsidR="005456C8" w:rsidRPr="003C337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er</w:t>
            </w:r>
            <w:r w:rsidR="009B5D8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(Arboriculture)</w:t>
            </w:r>
          </w:p>
        </w:tc>
      </w:tr>
      <w:tr w:rsidR="00DC2BEF" w:rsidRPr="003C3370" w14:paraId="1C8D261D" w14:textId="77777777" w:rsidTr="0010315A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8D261C" w14:textId="77777777" w:rsidR="00DC2BEF" w:rsidRPr="003C3370" w:rsidRDefault="00DC2BEF" w:rsidP="005456C8">
            <w:pPr>
              <w:pStyle w:val="Style1"/>
              <w:tabs>
                <w:tab w:val="left" w:pos="567"/>
                <w:tab w:val="right" w:leader="dot" w:pos="9497"/>
              </w:tabs>
              <w:spacing w:before="0" w:after="0"/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C2BEF" w:rsidRPr="003C3370" w14:paraId="1C8D261F" w14:textId="77777777" w:rsidTr="0010315A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261E" w14:textId="14A52013" w:rsidR="00DC2BEF" w:rsidRPr="003C3370" w:rsidRDefault="00710E9B" w:rsidP="005456C8">
            <w:pPr>
              <w:pStyle w:val="Style1"/>
              <w:tabs>
                <w:tab w:val="center" w:pos="3969"/>
                <w:tab w:val="left" w:pos="6521"/>
                <w:tab w:val="center" w:pos="8505"/>
              </w:tabs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62090B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irectorate</w:t>
            </w:r>
            <w:r w:rsidR="00DC2BEF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CF0BB6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63319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456C8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Operations &amp; Fleet</w:t>
            </w:r>
            <w:r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P</w:t>
            </w:r>
            <w:r w:rsidR="0062090B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 No</w:t>
            </w:r>
            <w:r w:rsidR="00DC2BEF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55778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456C8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TBC</w:t>
            </w:r>
          </w:p>
        </w:tc>
      </w:tr>
    </w:tbl>
    <w:p w14:paraId="1C8D2620" w14:textId="77777777" w:rsidR="00DC2BEF" w:rsidRPr="003C3370" w:rsidRDefault="00DC2BEF" w:rsidP="005456C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43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63"/>
        <w:gridCol w:w="1980"/>
      </w:tblGrid>
      <w:tr w:rsidR="00DC2BEF" w:rsidRPr="003C3370" w14:paraId="1C8D2624" w14:textId="77777777" w:rsidTr="00C74AE4">
        <w:trPr>
          <w:cantSplit/>
          <w:trHeight w:val="863"/>
          <w:tblHeader/>
        </w:trPr>
        <w:tc>
          <w:tcPr>
            <w:tcW w:w="8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E7E6E6" w:themeFill="background2"/>
          </w:tcPr>
          <w:p w14:paraId="1C8D2621" w14:textId="77777777" w:rsidR="00DC2BEF" w:rsidRPr="003C3370" w:rsidRDefault="00DC2BEF" w:rsidP="005456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COMPETENCIES </w:t>
            </w:r>
          </w:p>
          <w:p w14:paraId="1C8D2622" w14:textId="77777777" w:rsidR="00DC2BEF" w:rsidRPr="003C3370" w:rsidRDefault="00DC2BEF" w:rsidP="005456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(All competencies listed are </w:t>
            </w:r>
            <w:r w:rsidRPr="003C337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essential</w:t>
            </w: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 the post)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E7E6E6" w:themeFill="background2"/>
          </w:tcPr>
          <w:p w14:paraId="1C8D2623" w14:textId="77777777" w:rsidR="00DC2BEF" w:rsidRPr="003C3370" w:rsidRDefault="00DC2BEF" w:rsidP="005456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METHOD OF ASSESSMENT</w:t>
            </w:r>
          </w:p>
        </w:tc>
      </w:tr>
      <w:tr w:rsidR="00517A7E" w:rsidRPr="003C3370" w14:paraId="1C8D262D" w14:textId="77777777" w:rsidTr="005F2A83">
        <w:trPr>
          <w:cantSplit/>
          <w:trHeight w:val="1417"/>
        </w:trPr>
        <w:tc>
          <w:tcPr>
            <w:tcW w:w="8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C8D2625" w14:textId="77777777" w:rsidR="008A02C4" w:rsidRPr="003C3370" w:rsidRDefault="008A02C4" w:rsidP="005456C8">
            <w:pPr>
              <w:pStyle w:val="Style1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CUSTOMER FOCUS</w:t>
            </w:r>
          </w:p>
          <w:p w14:paraId="1C8D2626" w14:textId="77777777" w:rsidR="00021B27" w:rsidRPr="003C3370" w:rsidRDefault="00021B27" w:rsidP="005456C8">
            <w:pPr>
              <w:numPr>
                <w:ilvl w:val="0"/>
                <w:numId w:val="1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Treats employees as customers</w:t>
            </w:r>
          </w:p>
          <w:p w14:paraId="1C8D2627" w14:textId="77777777" w:rsidR="00021B27" w:rsidRPr="003C3370" w:rsidRDefault="00021B27" w:rsidP="005456C8">
            <w:pPr>
              <w:numPr>
                <w:ilvl w:val="0"/>
                <w:numId w:val="1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Puts the customer first and values the customer in everything they do</w:t>
            </w:r>
          </w:p>
          <w:p w14:paraId="1C8D2628" w14:textId="77777777" w:rsidR="00021B27" w:rsidRPr="003C3370" w:rsidRDefault="00021B27" w:rsidP="005456C8">
            <w:pPr>
              <w:numPr>
                <w:ilvl w:val="0"/>
                <w:numId w:val="1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Is professional, polite and friendly at all times</w:t>
            </w:r>
          </w:p>
          <w:p w14:paraId="1C8D2629" w14:textId="77777777" w:rsidR="00021B27" w:rsidRPr="003C3370" w:rsidRDefault="00021B27" w:rsidP="005456C8">
            <w:pPr>
              <w:numPr>
                <w:ilvl w:val="0"/>
                <w:numId w:val="1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Appreciates the customer is the only reason there is a job</w:t>
            </w:r>
          </w:p>
          <w:p w14:paraId="1C8D262A" w14:textId="77777777" w:rsidR="0007289C" w:rsidRPr="003C3370" w:rsidRDefault="00021B27" w:rsidP="005456C8">
            <w:pPr>
              <w:numPr>
                <w:ilvl w:val="0"/>
                <w:numId w:val="1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Challenges whether the existing ways of doing things meet customer need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C8D262B" w14:textId="77777777" w:rsidR="00517A7E" w:rsidRPr="003C3370" w:rsidRDefault="00517A7E" w:rsidP="005456C8">
            <w:pPr>
              <w:pStyle w:val="Style1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D262C" w14:textId="724D3CDE" w:rsidR="00517A7E" w:rsidRPr="003C3370" w:rsidRDefault="00517A7E" w:rsidP="005456C8">
            <w:pPr>
              <w:pStyle w:val="Style1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517A7E" w:rsidRPr="003C3370" w14:paraId="1C8D2637" w14:textId="77777777" w:rsidTr="005F2A83">
        <w:trPr>
          <w:cantSplit/>
          <w:trHeight w:val="1650"/>
        </w:trPr>
        <w:tc>
          <w:tcPr>
            <w:tcW w:w="8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C8D262E" w14:textId="77777777" w:rsidR="00517A7E" w:rsidRPr="003C3370" w:rsidRDefault="00267CA1" w:rsidP="005456C8">
            <w:pPr>
              <w:pStyle w:val="Style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WORKING TOGETHER </w:t>
            </w:r>
          </w:p>
          <w:p w14:paraId="1C8D262F" w14:textId="77777777" w:rsidR="00021B27" w:rsidRPr="003C3370" w:rsidRDefault="00021B27" w:rsidP="005456C8">
            <w:pPr>
              <w:numPr>
                <w:ilvl w:val="0"/>
                <w:numId w:val="2"/>
              </w:numPr>
              <w:tabs>
                <w:tab w:val="left" w:pos="31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Promotes effective working across different service areas</w:t>
            </w:r>
          </w:p>
          <w:p w14:paraId="1C8D2630" w14:textId="77777777" w:rsidR="00021B27" w:rsidRPr="003C3370" w:rsidRDefault="00021B27" w:rsidP="005456C8">
            <w:pPr>
              <w:numPr>
                <w:ilvl w:val="0"/>
                <w:numId w:val="2"/>
              </w:numPr>
              <w:tabs>
                <w:tab w:val="left" w:pos="31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Accepts and provides constructive challenge</w:t>
            </w:r>
          </w:p>
          <w:p w14:paraId="1C8D2631" w14:textId="77777777" w:rsidR="00021B27" w:rsidRPr="003C3370" w:rsidRDefault="00021B27" w:rsidP="005456C8">
            <w:pPr>
              <w:numPr>
                <w:ilvl w:val="0"/>
                <w:numId w:val="2"/>
              </w:numPr>
              <w:tabs>
                <w:tab w:val="left" w:pos="31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 an effective team player</w:t>
            </w:r>
          </w:p>
          <w:p w14:paraId="1C8D2632" w14:textId="77777777" w:rsidR="00021B27" w:rsidRPr="003C3370" w:rsidRDefault="00021B27" w:rsidP="005456C8">
            <w:pPr>
              <w:numPr>
                <w:ilvl w:val="0"/>
                <w:numId w:val="2"/>
              </w:numPr>
              <w:tabs>
                <w:tab w:val="left" w:pos="31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Demonstrates the ability to learn from others</w:t>
            </w:r>
          </w:p>
          <w:p w14:paraId="1C8D2633" w14:textId="77777777" w:rsidR="00021B27" w:rsidRPr="003C3370" w:rsidRDefault="00021B27" w:rsidP="005456C8">
            <w:pPr>
              <w:numPr>
                <w:ilvl w:val="0"/>
                <w:numId w:val="2"/>
              </w:numPr>
              <w:tabs>
                <w:tab w:val="left" w:pos="31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Focuses on solutions rather than problems</w:t>
            </w:r>
          </w:p>
          <w:p w14:paraId="1C8D2634" w14:textId="77777777" w:rsidR="00DD2C9D" w:rsidRPr="003C3370" w:rsidRDefault="00021B27" w:rsidP="005456C8">
            <w:pPr>
              <w:numPr>
                <w:ilvl w:val="0"/>
                <w:numId w:val="2"/>
              </w:numPr>
              <w:tabs>
                <w:tab w:val="left" w:pos="31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Works with others to deliver great performance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C8D2635" w14:textId="77777777" w:rsidR="00517A7E" w:rsidRPr="003C3370" w:rsidRDefault="00517A7E" w:rsidP="005456C8">
            <w:pPr>
              <w:pStyle w:val="Style1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D2636" w14:textId="7C5A3CF7" w:rsidR="00517A7E" w:rsidRPr="003C3370" w:rsidRDefault="00517A7E" w:rsidP="005456C8">
            <w:pPr>
              <w:pStyle w:val="Style1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517A7E" w:rsidRPr="003C3370" w14:paraId="1C8D2641" w14:textId="77777777" w:rsidTr="005F2A83">
        <w:trPr>
          <w:cantSplit/>
          <w:trHeight w:val="1650"/>
        </w:trPr>
        <w:tc>
          <w:tcPr>
            <w:tcW w:w="8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C8D2638" w14:textId="77777777" w:rsidR="00517A7E" w:rsidRPr="003C3370" w:rsidRDefault="008A02C4" w:rsidP="005456C8">
            <w:pPr>
              <w:pStyle w:val="Style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EFFECTIVE COMMINCATION </w:t>
            </w:r>
          </w:p>
          <w:p w14:paraId="1C8D2639" w14:textId="77777777" w:rsidR="00021B27" w:rsidRPr="003C3370" w:rsidRDefault="00021B27" w:rsidP="005456C8">
            <w:pPr>
              <w:numPr>
                <w:ilvl w:val="0"/>
                <w:numId w:val="3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Clearly explains the reasons for decisions made</w:t>
            </w:r>
          </w:p>
          <w:p w14:paraId="1C8D263A" w14:textId="77777777" w:rsidR="00021B27" w:rsidRPr="003C3370" w:rsidRDefault="00021B27" w:rsidP="005456C8">
            <w:pPr>
              <w:numPr>
                <w:ilvl w:val="0"/>
                <w:numId w:val="3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Open, honest and transparent in all communications</w:t>
            </w:r>
          </w:p>
          <w:p w14:paraId="1C8D263B" w14:textId="77777777" w:rsidR="00021B27" w:rsidRPr="003C3370" w:rsidRDefault="00021B27" w:rsidP="005456C8">
            <w:pPr>
              <w:numPr>
                <w:ilvl w:val="0"/>
                <w:numId w:val="3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Champions success at every opportunity</w:t>
            </w:r>
          </w:p>
          <w:p w14:paraId="1C8D263C" w14:textId="77777777" w:rsidR="00021B27" w:rsidRPr="003C3370" w:rsidRDefault="00021B27" w:rsidP="005456C8">
            <w:pPr>
              <w:numPr>
                <w:ilvl w:val="0"/>
                <w:numId w:val="3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Demonstrates the ability to listen and understand</w:t>
            </w:r>
          </w:p>
          <w:p w14:paraId="1C8D263D" w14:textId="77777777" w:rsidR="00021B27" w:rsidRPr="003C3370" w:rsidRDefault="00021B27" w:rsidP="005456C8">
            <w:pPr>
              <w:numPr>
                <w:ilvl w:val="0"/>
                <w:numId w:val="3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Never ‘bad mouths’ the organisation</w:t>
            </w:r>
          </w:p>
          <w:p w14:paraId="1C8D263E" w14:textId="77777777" w:rsidR="00C6088C" w:rsidRPr="003C3370" w:rsidRDefault="00021B27" w:rsidP="005456C8">
            <w:pPr>
              <w:numPr>
                <w:ilvl w:val="0"/>
                <w:numId w:val="3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Contributes to feedback and engagement at work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C8D263F" w14:textId="77777777" w:rsidR="00517A7E" w:rsidRPr="003C3370" w:rsidRDefault="00517A7E" w:rsidP="005456C8">
            <w:pPr>
              <w:pStyle w:val="Style1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D2640" w14:textId="4672BB6E" w:rsidR="00517A7E" w:rsidRPr="003C3370" w:rsidRDefault="00517A7E" w:rsidP="005456C8">
            <w:pPr>
              <w:pStyle w:val="Style1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517A7E" w:rsidRPr="003C3370" w14:paraId="1C8D264B" w14:textId="77777777" w:rsidTr="005F2A83">
        <w:trPr>
          <w:cantSplit/>
          <w:trHeight w:val="1446"/>
        </w:trPr>
        <w:tc>
          <w:tcPr>
            <w:tcW w:w="8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C8D2642" w14:textId="77777777" w:rsidR="008A02C4" w:rsidRPr="003C3370" w:rsidRDefault="008A02C4" w:rsidP="005456C8">
            <w:pPr>
              <w:pStyle w:val="Style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PRIDE &amp; INTERGRITY</w:t>
            </w:r>
          </w:p>
          <w:p w14:paraId="1C8D2643" w14:textId="77777777" w:rsidR="00021B27" w:rsidRPr="003C3370" w:rsidRDefault="00021B27" w:rsidP="005456C8">
            <w:pPr>
              <w:numPr>
                <w:ilvl w:val="0"/>
                <w:numId w:val="4"/>
              </w:numPr>
              <w:tabs>
                <w:tab w:val="num" w:pos="720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Demonstrates enthusiasm and personal commitment</w:t>
            </w:r>
          </w:p>
          <w:p w14:paraId="1C8D2644" w14:textId="77777777" w:rsidR="00021B27" w:rsidRPr="003C3370" w:rsidRDefault="00021B27" w:rsidP="005456C8">
            <w:pPr>
              <w:numPr>
                <w:ilvl w:val="0"/>
                <w:numId w:val="4"/>
              </w:numPr>
              <w:tabs>
                <w:tab w:val="num" w:pos="720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Takes pride in working for Fylde Council</w:t>
            </w:r>
          </w:p>
          <w:p w14:paraId="1C8D2645" w14:textId="77777777" w:rsidR="00021B27" w:rsidRPr="003C3370" w:rsidRDefault="00021B27" w:rsidP="005456C8">
            <w:pPr>
              <w:numPr>
                <w:ilvl w:val="0"/>
                <w:numId w:val="4"/>
              </w:numPr>
              <w:tabs>
                <w:tab w:val="num" w:pos="720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Enjoys the work they do in their chosen career</w:t>
            </w:r>
          </w:p>
          <w:p w14:paraId="1C8D2646" w14:textId="77777777" w:rsidR="00021B27" w:rsidRPr="003C3370" w:rsidRDefault="00021B27" w:rsidP="005456C8">
            <w:pPr>
              <w:numPr>
                <w:ilvl w:val="0"/>
                <w:numId w:val="4"/>
              </w:numPr>
              <w:tabs>
                <w:tab w:val="num" w:pos="720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Has respect for others at all times</w:t>
            </w:r>
          </w:p>
          <w:p w14:paraId="1C8D2647" w14:textId="77777777" w:rsidR="00021B27" w:rsidRPr="003C3370" w:rsidRDefault="00021B27" w:rsidP="005456C8">
            <w:pPr>
              <w:numPr>
                <w:ilvl w:val="0"/>
                <w:numId w:val="4"/>
              </w:numPr>
              <w:tabs>
                <w:tab w:val="num" w:pos="720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Appreciates and values the opinion, interests and views of others</w:t>
            </w:r>
          </w:p>
          <w:p w14:paraId="1C8D2648" w14:textId="77777777" w:rsidR="00517A7E" w:rsidRPr="003C3370" w:rsidRDefault="00021B27" w:rsidP="005456C8">
            <w:pPr>
              <w:numPr>
                <w:ilvl w:val="0"/>
                <w:numId w:val="4"/>
              </w:numPr>
              <w:tabs>
                <w:tab w:val="num" w:pos="720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Always represents Fylde in a positive manner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C8D2649" w14:textId="77777777" w:rsidR="00517A7E" w:rsidRPr="003C3370" w:rsidRDefault="00517A7E" w:rsidP="005456C8">
            <w:pPr>
              <w:pStyle w:val="Style1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D264A" w14:textId="67D7CD2B" w:rsidR="00517A7E" w:rsidRPr="003C3370" w:rsidRDefault="00517A7E" w:rsidP="005456C8">
            <w:pPr>
              <w:pStyle w:val="Style1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8A02C4" w:rsidRPr="003C3370" w14:paraId="1C8D2654" w14:textId="77777777" w:rsidTr="0062090B">
        <w:trPr>
          <w:cantSplit/>
          <w:trHeight w:val="1602"/>
        </w:trPr>
        <w:tc>
          <w:tcPr>
            <w:tcW w:w="8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C8D264C" w14:textId="77777777" w:rsidR="008A02C4" w:rsidRPr="003C3370" w:rsidRDefault="008A02C4" w:rsidP="005456C8">
            <w:pPr>
              <w:pStyle w:val="Style1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STRONG LEADERSHIP MANAGEMENT </w:t>
            </w:r>
          </w:p>
          <w:p w14:paraId="1C8D264D" w14:textId="77777777" w:rsidR="00021B27" w:rsidRPr="003C3370" w:rsidRDefault="00021B27" w:rsidP="005456C8">
            <w:pPr>
              <w:numPr>
                <w:ilvl w:val="0"/>
                <w:numId w:val="5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Is always accessible and approachable</w:t>
            </w:r>
          </w:p>
          <w:p w14:paraId="1C8D264E" w14:textId="77777777" w:rsidR="00021B27" w:rsidRPr="003C3370" w:rsidRDefault="00021B27" w:rsidP="005456C8">
            <w:pPr>
              <w:numPr>
                <w:ilvl w:val="0"/>
                <w:numId w:val="5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Leads by example and always displays a positive attitude</w:t>
            </w:r>
          </w:p>
          <w:p w14:paraId="1C8D264F" w14:textId="77777777" w:rsidR="00021B27" w:rsidRPr="003C3370" w:rsidRDefault="00021B27" w:rsidP="005456C8">
            <w:pPr>
              <w:numPr>
                <w:ilvl w:val="0"/>
                <w:numId w:val="5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Motivates, encourages and supports others to achieve their best</w:t>
            </w:r>
          </w:p>
          <w:p w14:paraId="1C8D2650" w14:textId="77777777" w:rsidR="00021B27" w:rsidRPr="003C3370" w:rsidRDefault="00021B27" w:rsidP="005456C8">
            <w:pPr>
              <w:numPr>
                <w:ilvl w:val="0"/>
                <w:numId w:val="5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Has a strong focus on doing what is best for the organisation</w:t>
            </w:r>
          </w:p>
          <w:p w14:paraId="1C8D2651" w14:textId="77777777" w:rsidR="005D08E5" w:rsidRPr="003C3370" w:rsidRDefault="00021B27" w:rsidP="005456C8">
            <w:pPr>
              <w:numPr>
                <w:ilvl w:val="0"/>
                <w:numId w:val="5"/>
              </w:numPr>
              <w:tabs>
                <w:tab w:val="num" w:pos="319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Makes creative suggestions about how to do things better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C8D2652" w14:textId="77777777" w:rsidR="008A02C4" w:rsidRPr="003C3370" w:rsidRDefault="008A02C4" w:rsidP="005456C8">
            <w:pPr>
              <w:pStyle w:val="Style1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D2653" w14:textId="77777777" w:rsidR="008A02C4" w:rsidRPr="003C3370" w:rsidRDefault="008A02C4" w:rsidP="005456C8">
            <w:pPr>
              <w:pStyle w:val="Style1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sz w:val="22"/>
                <w:szCs w:val="22"/>
              </w:rPr>
              <w:t>Application form/ interview</w:t>
            </w:r>
          </w:p>
        </w:tc>
      </w:tr>
    </w:tbl>
    <w:p w14:paraId="19446708" w14:textId="77777777" w:rsidR="005456C8" w:rsidRDefault="005456C8">
      <w:pPr>
        <w:rPr>
          <w:rFonts w:asciiTheme="minorHAnsi" w:hAnsiTheme="minorHAnsi" w:cstheme="minorHAnsi"/>
          <w:sz w:val="22"/>
          <w:szCs w:val="22"/>
        </w:rPr>
      </w:pPr>
    </w:p>
    <w:p w14:paraId="1A51972E" w14:textId="77777777" w:rsidR="00AF4BCC" w:rsidRDefault="00AF4BCC">
      <w:pPr>
        <w:rPr>
          <w:rFonts w:asciiTheme="minorHAnsi" w:hAnsiTheme="minorHAnsi" w:cstheme="minorHAnsi"/>
          <w:sz w:val="22"/>
          <w:szCs w:val="22"/>
        </w:rPr>
      </w:pPr>
    </w:p>
    <w:p w14:paraId="45530011" w14:textId="77777777" w:rsidR="00AF4BCC" w:rsidRDefault="00AF4BCC">
      <w:pPr>
        <w:rPr>
          <w:rFonts w:asciiTheme="minorHAnsi" w:hAnsiTheme="minorHAnsi" w:cstheme="minorHAnsi"/>
          <w:sz w:val="22"/>
          <w:szCs w:val="22"/>
        </w:rPr>
      </w:pPr>
    </w:p>
    <w:p w14:paraId="6C6BE628" w14:textId="77777777" w:rsidR="00AF4BCC" w:rsidRDefault="00AF4BCC">
      <w:pPr>
        <w:rPr>
          <w:rFonts w:asciiTheme="minorHAnsi" w:hAnsiTheme="minorHAnsi" w:cstheme="minorHAnsi"/>
          <w:sz w:val="22"/>
          <w:szCs w:val="22"/>
        </w:rPr>
      </w:pPr>
    </w:p>
    <w:p w14:paraId="214113FC" w14:textId="77777777" w:rsidR="00AF4BCC" w:rsidRDefault="00AF4BCC">
      <w:pPr>
        <w:rPr>
          <w:rFonts w:asciiTheme="minorHAnsi" w:hAnsiTheme="minorHAnsi" w:cstheme="minorHAnsi"/>
          <w:sz w:val="22"/>
          <w:szCs w:val="22"/>
        </w:rPr>
      </w:pPr>
    </w:p>
    <w:p w14:paraId="4FDE0153" w14:textId="77777777" w:rsidR="00AF4BCC" w:rsidRDefault="00AF4BCC">
      <w:pPr>
        <w:rPr>
          <w:rFonts w:asciiTheme="minorHAnsi" w:hAnsiTheme="minorHAnsi" w:cstheme="minorHAnsi"/>
          <w:sz w:val="22"/>
          <w:szCs w:val="22"/>
        </w:rPr>
      </w:pPr>
    </w:p>
    <w:p w14:paraId="12520CC6" w14:textId="77777777" w:rsidR="00AF4BCC" w:rsidRDefault="00AF4BCC">
      <w:pPr>
        <w:rPr>
          <w:rFonts w:asciiTheme="minorHAnsi" w:hAnsiTheme="minorHAnsi" w:cstheme="minorHAnsi"/>
          <w:sz w:val="22"/>
          <w:szCs w:val="22"/>
        </w:rPr>
      </w:pPr>
    </w:p>
    <w:p w14:paraId="2B8F25B7" w14:textId="77777777" w:rsidR="00AF4BCC" w:rsidRPr="003C3370" w:rsidRDefault="00AF4BCC">
      <w:pPr>
        <w:rPr>
          <w:rFonts w:asciiTheme="minorHAnsi" w:hAnsiTheme="minorHAnsi" w:cstheme="minorHAnsi"/>
          <w:sz w:val="22"/>
          <w:szCs w:val="22"/>
        </w:rPr>
      </w:pPr>
    </w:p>
    <w:p w14:paraId="1C8D2665" w14:textId="77777777" w:rsidR="00F23215" w:rsidRPr="003C3370" w:rsidRDefault="00F2321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2409"/>
        <w:gridCol w:w="2694"/>
      </w:tblGrid>
      <w:tr w:rsidR="00DC2BEF" w:rsidRPr="003C3370" w14:paraId="1C8D266A" w14:textId="77777777" w:rsidTr="0062090B">
        <w:tc>
          <w:tcPr>
            <w:tcW w:w="4962" w:type="dxa"/>
            <w:shd w:val="clear" w:color="C0C0C0" w:fill="E7E6E6" w:themeFill="background2"/>
          </w:tcPr>
          <w:p w14:paraId="1F6CED9D" w14:textId="77777777" w:rsidR="0062090B" w:rsidRPr="003C3370" w:rsidRDefault="0062090B" w:rsidP="008013C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8D2666" w14:textId="0383F96C" w:rsidR="00DC2BEF" w:rsidRPr="003C3370" w:rsidRDefault="00DC2BEF" w:rsidP="008013C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</w:t>
            </w:r>
            <w:r w:rsidR="00C74AE4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ualif</w:t>
            </w:r>
            <w:r w:rsidR="00993945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ications</w:t>
            </w:r>
          </w:p>
          <w:p w14:paraId="1C8D2667" w14:textId="77777777" w:rsidR="0091266D" w:rsidRPr="003C3370" w:rsidRDefault="0091266D" w:rsidP="008013C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C0C0C0" w:fill="E7E6E6" w:themeFill="background2"/>
          </w:tcPr>
          <w:p w14:paraId="46278EF0" w14:textId="77777777" w:rsidR="0062090B" w:rsidRPr="003C3370" w:rsidRDefault="0062090B" w:rsidP="006344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8D2668" w14:textId="24640ED3" w:rsidR="00DC2BEF" w:rsidRPr="003C3370" w:rsidRDefault="00DC2BEF" w:rsidP="006344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993945"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ssential/ Desirable</w:t>
            </w:r>
          </w:p>
        </w:tc>
        <w:tc>
          <w:tcPr>
            <w:tcW w:w="2694" w:type="dxa"/>
            <w:shd w:val="clear" w:color="C0C0C0" w:fill="E7E6E6" w:themeFill="background2"/>
          </w:tcPr>
          <w:p w14:paraId="7EEBB482" w14:textId="77777777" w:rsidR="00993945" w:rsidRPr="003C3370" w:rsidRDefault="00993945" w:rsidP="006344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8D2669" w14:textId="370B9BCE" w:rsidR="00DC2BEF" w:rsidRPr="003C3370" w:rsidRDefault="00993945" w:rsidP="006344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Method of Assessment </w:t>
            </w:r>
          </w:p>
        </w:tc>
      </w:tr>
      <w:tr w:rsidR="00AC79AC" w:rsidRPr="00247738" w14:paraId="1C8D26A5" w14:textId="77777777" w:rsidTr="00F73467">
        <w:trPr>
          <w:trHeight w:val="284"/>
        </w:trPr>
        <w:tc>
          <w:tcPr>
            <w:tcW w:w="4962" w:type="dxa"/>
          </w:tcPr>
          <w:p w14:paraId="1C8D267C" w14:textId="72FA933C" w:rsidR="00C76996" w:rsidRPr="009A24F2" w:rsidRDefault="00C76996" w:rsidP="0071484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A24F2">
              <w:rPr>
                <w:rFonts w:asciiTheme="minorHAnsi" w:hAnsiTheme="minorHAnsi" w:cstheme="minorHAnsi"/>
                <w:sz w:val="22"/>
                <w:szCs w:val="22"/>
              </w:rPr>
              <w:t>GCSEs in English &amp; Maths</w:t>
            </w:r>
          </w:p>
        </w:tc>
        <w:tc>
          <w:tcPr>
            <w:tcW w:w="2409" w:type="dxa"/>
          </w:tcPr>
          <w:p w14:paraId="1C8D2690" w14:textId="13A9E332" w:rsidR="0063449E" w:rsidRPr="00247738" w:rsidRDefault="00247738" w:rsidP="00714842">
            <w:pPr>
              <w:pStyle w:val="Style1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Desirable</w:t>
            </w:r>
          </w:p>
        </w:tc>
        <w:tc>
          <w:tcPr>
            <w:tcW w:w="2694" w:type="dxa"/>
          </w:tcPr>
          <w:p w14:paraId="1C8D26A4" w14:textId="6258844F" w:rsidR="00AC79AC" w:rsidRPr="00247738" w:rsidRDefault="00247738" w:rsidP="00714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C76996" w:rsidRPr="00247738" w14:paraId="1FBDF9F5" w14:textId="77777777" w:rsidTr="00F73467">
        <w:trPr>
          <w:trHeight w:val="284"/>
        </w:trPr>
        <w:tc>
          <w:tcPr>
            <w:tcW w:w="4962" w:type="dxa"/>
          </w:tcPr>
          <w:p w14:paraId="0A25F375" w14:textId="1250C569" w:rsidR="00C76996" w:rsidRPr="00F73467" w:rsidRDefault="00247738" w:rsidP="0071484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A24F2">
              <w:rPr>
                <w:rFonts w:asciiTheme="minorHAnsi" w:hAnsiTheme="minorHAnsi" w:cstheme="minorHAnsi"/>
                <w:sz w:val="22"/>
                <w:szCs w:val="22"/>
              </w:rPr>
              <w:t>Lantra/NPTC woodchipper certificate</w:t>
            </w:r>
          </w:p>
        </w:tc>
        <w:tc>
          <w:tcPr>
            <w:tcW w:w="2409" w:type="dxa"/>
          </w:tcPr>
          <w:p w14:paraId="6CF992C9" w14:textId="4DAACE87" w:rsidR="00C76996" w:rsidRPr="00247738" w:rsidRDefault="00247738" w:rsidP="00714842">
            <w:pPr>
              <w:pStyle w:val="Style1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Desirable</w:t>
            </w:r>
          </w:p>
        </w:tc>
        <w:tc>
          <w:tcPr>
            <w:tcW w:w="2694" w:type="dxa"/>
          </w:tcPr>
          <w:p w14:paraId="3D812D91" w14:textId="2AD0EC6F" w:rsidR="00C76996" w:rsidRPr="00247738" w:rsidRDefault="00247738" w:rsidP="00714842">
            <w:p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C76996" w:rsidRPr="00247738" w14:paraId="30497583" w14:textId="77777777" w:rsidTr="00F73467">
        <w:trPr>
          <w:trHeight w:val="284"/>
        </w:trPr>
        <w:tc>
          <w:tcPr>
            <w:tcW w:w="4962" w:type="dxa"/>
          </w:tcPr>
          <w:p w14:paraId="46A4D803" w14:textId="1BB52F13" w:rsidR="00C76996" w:rsidRPr="00F73467" w:rsidRDefault="00247738" w:rsidP="0071484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A24F2">
              <w:rPr>
                <w:rFonts w:asciiTheme="minorHAnsi" w:hAnsiTheme="minorHAnsi" w:cstheme="minorHAnsi"/>
                <w:sz w:val="22"/>
                <w:szCs w:val="22"/>
              </w:rPr>
              <w:t xml:space="preserve">Lantra or NPTC basic chainsaw (Ground-based cross-cutting) </w:t>
            </w:r>
          </w:p>
        </w:tc>
        <w:tc>
          <w:tcPr>
            <w:tcW w:w="2409" w:type="dxa"/>
          </w:tcPr>
          <w:p w14:paraId="3CFFC933" w14:textId="7151C3EE" w:rsidR="00C76996" w:rsidRPr="00247738" w:rsidRDefault="00573AC2" w:rsidP="00714842">
            <w:pPr>
              <w:pStyle w:val="Style1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Essential</w:t>
            </w:r>
          </w:p>
        </w:tc>
        <w:tc>
          <w:tcPr>
            <w:tcW w:w="2694" w:type="dxa"/>
          </w:tcPr>
          <w:p w14:paraId="3BD688C3" w14:textId="26B815F3" w:rsidR="00C76996" w:rsidRPr="00247738" w:rsidRDefault="00247738" w:rsidP="00714842">
            <w:p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247738" w:rsidRPr="00247738" w14:paraId="543BC78A" w14:textId="77777777" w:rsidTr="00F73467">
        <w:trPr>
          <w:trHeight w:val="284"/>
        </w:trPr>
        <w:tc>
          <w:tcPr>
            <w:tcW w:w="4962" w:type="dxa"/>
          </w:tcPr>
          <w:p w14:paraId="2C0C5C5E" w14:textId="4CE76430" w:rsidR="00247738" w:rsidRPr="00F73467" w:rsidRDefault="00247738" w:rsidP="0071484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A24F2">
              <w:rPr>
                <w:rFonts w:asciiTheme="minorHAnsi" w:hAnsiTheme="minorHAnsi" w:cstheme="minorHAnsi"/>
                <w:sz w:val="22"/>
                <w:szCs w:val="22"/>
              </w:rPr>
              <w:t xml:space="preserve">Lantra basic tree inspection awareness </w:t>
            </w:r>
          </w:p>
        </w:tc>
        <w:tc>
          <w:tcPr>
            <w:tcW w:w="2409" w:type="dxa"/>
          </w:tcPr>
          <w:p w14:paraId="71405697" w14:textId="62EDF726" w:rsidR="00247738" w:rsidRPr="00247738" w:rsidRDefault="00247738" w:rsidP="00714842">
            <w:pPr>
              <w:pStyle w:val="Style1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Desirable</w:t>
            </w:r>
          </w:p>
        </w:tc>
        <w:tc>
          <w:tcPr>
            <w:tcW w:w="2694" w:type="dxa"/>
          </w:tcPr>
          <w:p w14:paraId="4C46D3E5" w14:textId="6EA58850" w:rsidR="00247738" w:rsidRPr="00247738" w:rsidRDefault="00247738" w:rsidP="00714842">
            <w:p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247738" w:rsidRPr="00247738" w14:paraId="2C2D200C" w14:textId="77777777" w:rsidTr="00F73467">
        <w:trPr>
          <w:trHeight w:val="284"/>
        </w:trPr>
        <w:tc>
          <w:tcPr>
            <w:tcW w:w="4962" w:type="dxa"/>
          </w:tcPr>
          <w:p w14:paraId="7A7339E9" w14:textId="2F2AF4F2" w:rsidR="00247738" w:rsidRPr="009A24F2" w:rsidRDefault="00247738" w:rsidP="0071484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A24F2">
              <w:rPr>
                <w:rFonts w:asciiTheme="minorHAnsi" w:hAnsiTheme="minorHAnsi" w:cstheme="minorHAnsi"/>
                <w:sz w:val="22"/>
                <w:szCs w:val="22"/>
              </w:rPr>
              <w:t>Emergency First Aid at Work</w:t>
            </w:r>
          </w:p>
        </w:tc>
        <w:tc>
          <w:tcPr>
            <w:tcW w:w="2409" w:type="dxa"/>
          </w:tcPr>
          <w:p w14:paraId="3181AB76" w14:textId="4CD71302" w:rsidR="00247738" w:rsidRPr="00247738" w:rsidRDefault="00247738" w:rsidP="00714842">
            <w:pPr>
              <w:pStyle w:val="Style1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Desirable</w:t>
            </w:r>
          </w:p>
        </w:tc>
        <w:tc>
          <w:tcPr>
            <w:tcW w:w="2694" w:type="dxa"/>
          </w:tcPr>
          <w:p w14:paraId="569BA59B" w14:textId="43B74E10" w:rsidR="00247738" w:rsidRPr="00247738" w:rsidRDefault="00247738" w:rsidP="00714842">
            <w:p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247738" w:rsidRPr="00247738" w14:paraId="30101D30" w14:textId="77777777" w:rsidTr="00F73467">
        <w:trPr>
          <w:trHeight w:val="284"/>
        </w:trPr>
        <w:tc>
          <w:tcPr>
            <w:tcW w:w="4962" w:type="dxa"/>
          </w:tcPr>
          <w:p w14:paraId="00E8DDE4" w14:textId="37BECC65" w:rsidR="00247738" w:rsidRPr="00F73467" w:rsidRDefault="00247738" w:rsidP="0071484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A24F2">
              <w:rPr>
                <w:rFonts w:asciiTheme="minorHAnsi" w:hAnsiTheme="minorHAnsi" w:cstheme="minorHAnsi"/>
                <w:sz w:val="22"/>
                <w:szCs w:val="22"/>
              </w:rPr>
              <w:t>Commitment to undertak</w:t>
            </w:r>
            <w:r w:rsidR="007752B2">
              <w:rPr>
                <w:rFonts w:asciiTheme="minorHAnsi" w:hAnsiTheme="minorHAnsi" w:cstheme="minorHAnsi"/>
                <w:sz w:val="22"/>
                <w:szCs w:val="22"/>
              </w:rPr>
              <w:t>ing corporate and technical</w:t>
            </w:r>
            <w:r w:rsidRPr="009A24F2">
              <w:rPr>
                <w:rFonts w:asciiTheme="minorHAnsi" w:hAnsiTheme="minorHAnsi" w:cstheme="minorHAnsi"/>
                <w:sz w:val="22"/>
                <w:szCs w:val="22"/>
              </w:rPr>
              <w:t xml:space="preserve"> training</w:t>
            </w:r>
          </w:p>
        </w:tc>
        <w:tc>
          <w:tcPr>
            <w:tcW w:w="2409" w:type="dxa"/>
          </w:tcPr>
          <w:p w14:paraId="009535FE" w14:textId="58DCF86E" w:rsidR="00247738" w:rsidRPr="00247738" w:rsidRDefault="00247738" w:rsidP="00714842">
            <w:pPr>
              <w:pStyle w:val="Style1"/>
              <w:spacing w:before="0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Essential</w:t>
            </w:r>
          </w:p>
        </w:tc>
        <w:tc>
          <w:tcPr>
            <w:tcW w:w="2694" w:type="dxa"/>
          </w:tcPr>
          <w:p w14:paraId="774513A8" w14:textId="5B73C643" w:rsidR="00247738" w:rsidRPr="00247738" w:rsidRDefault="00247738" w:rsidP="00714842">
            <w:p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</w:tbl>
    <w:p w14:paraId="1C8D26A6" w14:textId="77777777" w:rsidR="00F8336A" w:rsidRPr="003C3370" w:rsidRDefault="00F8336A" w:rsidP="006C10B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3"/>
        <w:gridCol w:w="2458"/>
        <w:gridCol w:w="2694"/>
      </w:tblGrid>
      <w:tr w:rsidR="00DC2BEF" w:rsidRPr="003C3370" w14:paraId="1C8D26AB" w14:textId="77777777" w:rsidTr="006E7D81">
        <w:tc>
          <w:tcPr>
            <w:tcW w:w="4913" w:type="dxa"/>
            <w:tcBorders>
              <w:bottom w:val="single" w:sz="4" w:space="0" w:color="auto"/>
            </w:tcBorders>
            <w:shd w:val="clear" w:color="C0C0C0" w:fill="E7E6E6" w:themeFill="background2"/>
          </w:tcPr>
          <w:p w14:paraId="1C8D26A7" w14:textId="532CEFD4" w:rsidR="00DC2BEF" w:rsidRPr="003C3370" w:rsidRDefault="00DC2BEF" w:rsidP="008013C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AF4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kills/ Knowledge/ Experience</w:t>
            </w:r>
          </w:p>
          <w:p w14:paraId="1C8D26A8" w14:textId="77777777" w:rsidR="0091266D" w:rsidRPr="003C3370" w:rsidRDefault="0091266D" w:rsidP="008013C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C0C0C0" w:fill="E7E6E6" w:themeFill="background2"/>
          </w:tcPr>
          <w:p w14:paraId="1C8D26A9" w14:textId="3F3D4274" w:rsidR="00DC2BEF" w:rsidRPr="003C3370" w:rsidRDefault="00DC2BEF" w:rsidP="00F833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AF4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ssential/ Desirable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C0C0C0" w:fill="E7E6E6" w:themeFill="background2"/>
          </w:tcPr>
          <w:p w14:paraId="1C8D26AA" w14:textId="5B8281D9" w:rsidR="00DC2BEF" w:rsidRPr="003C3370" w:rsidRDefault="00DC2BEF" w:rsidP="00F833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AF4B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ethod of Assessment</w:t>
            </w:r>
            <w:r w:rsidRPr="003C3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F62B7" w:rsidRPr="00C13017" w14:paraId="04880095" w14:textId="77777777" w:rsidTr="006E7D81">
        <w:tc>
          <w:tcPr>
            <w:tcW w:w="4913" w:type="dxa"/>
            <w:shd w:val="clear" w:color="C0C0C0" w:fill="FFFFFF" w:themeFill="background1"/>
          </w:tcPr>
          <w:p w14:paraId="03A688F2" w14:textId="50234E95" w:rsidR="00DF62B7" w:rsidRPr="00C13017" w:rsidRDefault="006E7D81" w:rsidP="00EC343C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C13017">
              <w:rPr>
                <w:rFonts w:ascii="Calibri" w:hAnsi="Calibri" w:cs="Calibri"/>
                <w:sz w:val="22"/>
                <w:szCs w:val="22"/>
              </w:rPr>
              <w:t>Experience in</w:t>
            </w:r>
            <w:r w:rsidR="002A6FF3" w:rsidRPr="00C130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C4DAB" w:rsidRPr="00C13017">
              <w:rPr>
                <w:rFonts w:ascii="Calibri" w:hAnsi="Calibri" w:cs="Calibri"/>
                <w:sz w:val="22"/>
                <w:szCs w:val="22"/>
              </w:rPr>
              <w:t>arboriculture/</w:t>
            </w:r>
            <w:r w:rsidR="002A6FF3" w:rsidRPr="00C13017">
              <w:rPr>
                <w:rFonts w:ascii="Calibri" w:hAnsi="Calibri" w:cs="Calibri"/>
                <w:sz w:val="22"/>
                <w:szCs w:val="22"/>
              </w:rPr>
              <w:t xml:space="preserve"> forestry operations,</w:t>
            </w:r>
            <w:r w:rsidRPr="00C13017">
              <w:rPr>
                <w:rFonts w:ascii="Calibri" w:hAnsi="Calibri" w:cs="Calibri"/>
                <w:sz w:val="22"/>
                <w:szCs w:val="22"/>
              </w:rPr>
              <w:t xml:space="preserve"> grounds maintenance, </w:t>
            </w:r>
            <w:r w:rsidR="00BC4DAB" w:rsidRPr="00C13017">
              <w:rPr>
                <w:rFonts w:ascii="Calibri" w:hAnsi="Calibri" w:cs="Calibri"/>
                <w:sz w:val="22"/>
                <w:szCs w:val="22"/>
              </w:rPr>
              <w:t>or</w:t>
            </w:r>
            <w:r w:rsidR="002A6FF3" w:rsidRPr="00C13017">
              <w:rPr>
                <w:rFonts w:ascii="Calibri" w:hAnsi="Calibri" w:cs="Calibri"/>
                <w:sz w:val="22"/>
                <w:szCs w:val="22"/>
              </w:rPr>
              <w:t xml:space="preserve"> other</w:t>
            </w:r>
            <w:r w:rsidRPr="00C13017">
              <w:rPr>
                <w:rFonts w:ascii="Calibri" w:hAnsi="Calibri" w:cs="Calibri"/>
                <w:sz w:val="22"/>
                <w:szCs w:val="22"/>
              </w:rPr>
              <w:t xml:space="preserve"> related outdoor work </w:t>
            </w:r>
          </w:p>
        </w:tc>
        <w:tc>
          <w:tcPr>
            <w:tcW w:w="2458" w:type="dxa"/>
            <w:shd w:val="clear" w:color="C0C0C0" w:fill="FFFFFF" w:themeFill="background1"/>
          </w:tcPr>
          <w:p w14:paraId="26E05DE5" w14:textId="4E991837" w:rsidR="00DF62B7" w:rsidRPr="00C13017" w:rsidRDefault="00940BE6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301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4" w:type="dxa"/>
            <w:shd w:val="clear" w:color="C0C0C0" w:fill="FFFFFF" w:themeFill="background1"/>
          </w:tcPr>
          <w:p w14:paraId="087ED397" w14:textId="20EA716E" w:rsidR="00DF62B7" w:rsidRPr="00C13017" w:rsidRDefault="00690FCF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6E7D81" w:rsidRPr="00C13017" w14:paraId="6EADF3CE" w14:textId="77777777" w:rsidTr="006E7D81">
        <w:tc>
          <w:tcPr>
            <w:tcW w:w="4913" w:type="dxa"/>
            <w:shd w:val="clear" w:color="C0C0C0" w:fill="FFFFFF" w:themeFill="background1"/>
          </w:tcPr>
          <w:p w14:paraId="42A093B3" w14:textId="1FC15D9A" w:rsidR="006E7D81" w:rsidRPr="00C13017" w:rsidRDefault="006E7D81" w:rsidP="00EC343C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C13017">
              <w:rPr>
                <w:rFonts w:ascii="Calibri" w:hAnsi="Calibri" w:cs="Calibri"/>
                <w:sz w:val="22"/>
                <w:szCs w:val="22"/>
              </w:rPr>
              <w:t xml:space="preserve">Ability to operate or willingness to learn arboriculture tools and machinery </w:t>
            </w:r>
          </w:p>
        </w:tc>
        <w:tc>
          <w:tcPr>
            <w:tcW w:w="2458" w:type="dxa"/>
            <w:shd w:val="clear" w:color="C0C0C0" w:fill="FFFFFF" w:themeFill="background1"/>
          </w:tcPr>
          <w:p w14:paraId="254EFF90" w14:textId="42E6E19E" w:rsidR="006E7D81" w:rsidRPr="00C13017" w:rsidRDefault="00C13017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301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4" w:type="dxa"/>
            <w:shd w:val="clear" w:color="C0C0C0" w:fill="FFFFFF" w:themeFill="background1"/>
          </w:tcPr>
          <w:p w14:paraId="62AF005E" w14:textId="2B56624A" w:rsidR="006E7D81" w:rsidRPr="00C13017" w:rsidRDefault="00690FCF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6E7D81" w:rsidRPr="00C13017" w14:paraId="5B4F65E2" w14:textId="77777777" w:rsidTr="006E7D81">
        <w:tc>
          <w:tcPr>
            <w:tcW w:w="4913" w:type="dxa"/>
            <w:shd w:val="clear" w:color="C0C0C0" w:fill="FFFFFF" w:themeFill="background1"/>
          </w:tcPr>
          <w:p w14:paraId="6E5558F5" w14:textId="73700303" w:rsidR="006E7D81" w:rsidRPr="00C13017" w:rsidRDefault="006E7D81" w:rsidP="00EC343C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C13017">
              <w:rPr>
                <w:rFonts w:ascii="Calibri" w:hAnsi="Calibri" w:cs="Calibri"/>
                <w:sz w:val="22"/>
                <w:szCs w:val="22"/>
              </w:rPr>
              <w:t>Understanding of safe working practices in arboriculture and outdoor environments</w:t>
            </w:r>
          </w:p>
        </w:tc>
        <w:tc>
          <w:tcPr>
            <w:tcW w:w="2458" w:type="dxa"/>
            <w:shd w:val="clear" w:color="C0C0C0" w:fill="FFFFFF" w:themeFill="background1"/>
          </w:tcPr>
          <w:p w14:paraId="5B4292A8" w14:textId="4B4B0A59" w:rsidR="006E7D81" w:rsidRPr="00C13017" w:rsidRDefault="00C13017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301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4" w:type="dxa"/>
            <w:shd w:val="clear" w:color="C0C0C0" w:fill="FFFFFF" w:themeFill="background1"/>
          </w:tcPr>
          <w:p w14:paraId="2401275A" w14:textId="7A52A530" w:rsidR="006E7D81" w:rsidRPr="00C13017" w:rsidRDefault="00690FCF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01666E" w:rsidRPr="00C13017" w14:paraId="60A11772" w14:textId="77777777" w:rsidTr="006E7D81">
        <w:tc>
          <w:tcPr>
            <w:tcW w:w="4913" w:type="dxa"/>
            <w:shd w:val="clear" w:color="C0C0C0" w:fill="FFFFFF" w:themeFill="background1"/>
          </w:tcPr>
          <w:p w14:paraId="1C9064C9" w14:textId="0A75F8D7" w:rsidR="0001666E" w:rsidRPr="00C13017" w:rsidRDefault="0001666E" w:rsidP="00EC343C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C13017">
              <w:rPr>
                <w:rFonts w:ascii="Calibri" w:hAnsi="Calibri" w:cs="Calibri"/>
                <w:sz w:val="22"/>
                <w:szCs w:val="22"/>
              </w:rPr>
              <w:t>Basic tree identification skills</w:t>
            </w:r>
          </w:p>
        </w:tc>
        <w:tc>
          <w:tcPr>
            <w:tcW w:w="2458" w:type="dxa"/>
            <w:shd w:val="clear" w:color="C0C0C0" w:fill="FFFFFF" w:themeFill="background1"/>
          </w:tcPr>
          <w:p w14:paraId="6A77461D" w14:textId="5662269A" w:rsidR="0001666E" w:rsidRPr="00C13017" w:rsidRDefault="00C13017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3017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  <w:tc>
          <w:tcPr>
            <w:tcW w:w="2694" w:type="dxa"/>
            <w:shd w:val="clear" w:color="C0C0C0" w:fill="FFFFFF" w:themeFill="background1"/>
          </w:tcPr>
          <w:p w14:paraId="7CC9B13B" w14:textId="1C855B63" w:rsidR="0001666E" w:rsidRPr="00C13017" w:rsidRDefault="00690FCF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6E7D81" w:rsidRPr="00C13017" w14:paraId="6456D404" w14:textId="77777777" w:rsidTr="006E7D81">
        <w:tc>
          <w:tcPr>
            <w:tcW w:w="4913" w:type="dxa"/>
            <w:shd w:val="clear" w:color="C0C0C0" w:fill="FFFFFF" w:themeFill="background1"/>
          </w:tcPr>
          <w:p w14:paraId="6924BF62" w14:textId="2B146E3D" w:rsidR="006E7D81" w:rsidRPr="00C13017" w:rsidRDefault="006E7D81" w:rsidP="00EC343C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C13017">
              <w:rPr>
                <w:rFonts w:ascii="Calibri" w:hAnsi="Calibri" w:cs="Calibri"/>
                <w:sz w:val="22"/>
                <w:szCs w:val="22"/>
              </w:rPr>
              <w:t xml:space="preserve">Knowledge of tree planting, aftercare and establishment </w:t>
            </w:r>
          </w:p>
        </w:tc>
        <w:tc>
          <w:tcPr>
            <w:tcW w:w="2458" w:type="dxa"/>
            <w:shd w:val="clear" w:color="C0C0C0" w:fill="FFFFFF" w:themeFill="background1"/>
          </w:tcPr>
          <w:p w14:paraId="41CF0C5C" w14:textId="0EE2FAA4" w:rsidR="006E7D81" w:rsidRPr="00C13017" w:rsidRDefault="00C13017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301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4" w:type="dxa"/>
            <w:shd w:val="clear" w:color="C0C0C0" w:fill="FFFFFF" w:themeFill="background1"/>
          </w:tcPr>
          <w:p w14:paraId="3F1A05A1" w14:textId="5ABBDB3A" w:rsidR="006E7D81" w:rsidRPr="00C13017" w:rsidRDefault="00690FCF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6E7D81" w:rsidRPr="00C13017" w14:paraId="7FC2A7F2" w14:textId="77777777" w:rsidTr="006E7D81">
        <w:tc>
          <w:tcPr>
            <w:tcW w:w="4913" w:type="dxa"/>
            <w:shd w:val="clear" w:color="C0C0C0" w:fill="FFFFFF" w:themeFill="background1"/>
          </w:tcPr>
          <w:p w14:paraId="0C9F2E06" w14:textId="3FAB8ABC" w:rsidR="006E7D81" w:rsidRPr="00C13017" w:rsidRDefault="006E7D81" w:rsidP="00EC343C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C13017">
              <w:rPr>
                <w:rFonts w:ascii="Calibri" w:hAnsi="Calibri" w:cs="Calibri"/>
                <w:sz w:val="22"/>
                <w:szCs w:val="22"/>
              </w:rPr>
              <w:t>Ability to support fleet maintenance processes including checks, cleaning, and basic upkeep</w:t>
            </w:r>
          </w:p>
        </w:tc>
        <w:tc>
          <w:tcPr>
            <w:tcW w:w="2458" w:type="dxa"/>
            <w:shd w:val="clear" w:color="C0C0C0" w:fill="FFFFFF" w:themeFill="background1"/>
          </w:tcPr>
          <w:p w14:paraId="51B548B0" w14:textId="40E3EB66" w:rsidR="006E7D81" w:rsidRPr="00C13017" w:rsidRDefault="00C13017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301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4" w:type="dxa"/>
            <w:shd w:val="clear" w:color="C0C0C0" w:fill="FFFFFF" w:themeFill="background1"/>
          </w:tcPr>
          <w:p w14:paraId="32B25DBB" w14:textId="7294EDF6" w:rsidR="006E7D81" w:rsidRPr="00C13017" w:rsidRDefault="00690FCF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6E7D81" w:rsidRPr="00C13017" w14:paraId="0EB6F47B" w14:textId="77777777" w:rsidTr="006E7D81">
        <w:tc>
          <w:tcPr>
            <w:tcW w:w="4913" w:type="dxa"/>
            <w:shd w:val="clear" w:color="C0C0C0" w:fill="FFFFFF" w:themeFill="background1"/>
          </w:tcPr>
          <w:p w14:paraId="7144EB2D" w14:textId="08E50DC7" w:rsidR="006E7D81" w:rsidRPr="00C13017" w:rsidRDefault="006E7D81" w:rsidP="00EC343C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C13017">
              <w:rPr>
                <w:rFonts w:ascii="Calibri" w:hAnsi="Calibri" w:cs="Calibri"/>
                <w:sz w:val="22"/>
                <w:szCs w:val="22"/>
              </w:rPr>
              <w:t xml:space="preserve">Good communication and teamwork skills </w:t>
            </w:r>
          </w:p>
        </w:tc>
        <w:tc>
          <w:tcPr>
            <w:tcW w:w="2458" w:type="dxa"/>
            <w:shd w:val="clear" w:color="C0C0C0" w:fill="FFFFFF" w:themeFill="background1"/>
          </w:tcPr>
          <w:p w14:paraId="7BFF0C8A" w14:textId="46C66EA6" w:rsidR="006E7D81" w:rsidRPr="00C13017" w:rsidRDefault="00C13017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301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4" w:type="dxa"/>
            <w:shd w:val="clear" w:color="C0C0C0" w:fill="FFFFFF" w:themeFill="background1"/>
          </w:tcPr>
          <w:p w14:paraId="0290F941" w14:textId="1E9E31CC" w:rsidR="006E7D81" w:rsidRPr="00C13017" w:rsidRDefault="00690FCF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6E7D81" w:rsidRPr="00C13017" w14:paraId="00CF73F5" w14:textId="77777777" w:rsidTr="006E7D81">
        <w:tc>
          <w:tcPr>
            <w:tcW w:w="4913" w:type="dxa"/>
            <w:shd w:val="clear" w:color="C0C0C0" w:fill="FFFFFF" w:themeFill="background1"/>
          </w:tcPr>
          <w:p w14:paraId="73B214A8" w14:textId="65C814B4" w:rsidR="006E7D81" w:rsidRPr="00C13017" w:rsidRDefault="005B4769" w:rsidP="00EC343C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C13017">
              <w:rPr>
                <w:rFonts w:ascii="Calibri" w:hAnsi="Calibri" w:cs="Calibri"/>
                <w:sz w:val="22"/>
                <w:szCs w:val="22"/>
              </w:rPr>
              <w:t xml:space="preserve">Physically fit and able to work in challenging weather and environments </w:t>
            </w:r>
          </w:p>
        </w:tc>
        <w:tc>
          <w:tcPr>
            <w:tcW w:w="2458" w:type="dxa"/>
            <w:shd w:val="clear" w:color="C0C0C0" w:fill="FFFFFF" w:themeFill="background1"/>
          </w:tcPr>
          <w:p w14:paraId="11CF682C" w14:textId="7558DF5F" w:rsidR="006E7D81" w:rsidRPr="00C13017" w:rsidRDefault="00690FCF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301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4" w:type="dxa"/>
            <w:shd w:val="clear" w:color="C0C0C0" w:fill="FFFFFF" w:themeFill="background1"/>
          </w:tcPr>
          <w:p w14:paraId="5CDC0C44" w14:textId="0A6CD846" w:rsidR="006E7D81" w:rsidRPr="00C13017" w:rsidRDefault="00690FCF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6E7D81" w:rsidRPr="00C13017" w14:paraId="47646E81" w14:textId="77777777" w:rsidTr="006E7D81">
        <w:tc>
          <w:tcPr>
            <w:tcW w:w="4913" w:type="dxa"/>
            <w:shd w:val="clear" w:color="C0C0C0" w:fill="FFFFFF" w:themeFill="background1"/>
          </w:tcPr>
          <w:p w14:paraId="0652B566" w14:textId="3F54B554" w:rsidR="006E7D81" w:rsidRPr="00C13017" w:rsidRDefault="00AA5FBD" w:rsidP="00EC343C">
            <w:pPr>
              <w:numPr>
                <w:ilvl w:val="0"/>
                <w:numId w:val="13"/>
              </w:num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13017">
              <w:rPr>
                <w:rFonts w:ascii="Calibri" w:hAnsi="Calibri" w:cs="Arial"/>
                <w:snapToGrid w:val="0"/>
                <w:sz w:val="22"/>
                <w:szCs w:val="22"/>
              </w:rPr>
              <w:t xml:space="preserve">Ability </w:t>
            </w:r>
            <w:r w:rsidR="00B74787" w:rsidRPr="00C13017">
              <w:rPr>
                <w:rFonts w:ascii="Calibri" w:hAnsi="Calibri" w:cs="Arial"/>
                <w:snapToGrid w:val="0"/>
                <w:sz w:val="22"/>
                <w:szCs w:val="22"/>
              </w:rPr>
              <w:t xml:space="preserve">to engage </w:t>
            </w:r>
            <w:r w:rsidRPr="00C13017">
              <w:rPr>
                <w:rFonts w:ascii="Calibri" w:hAnsi="Calibri" w:cs="Arial"/>
                <w:snapToGrid w:val="0"/>
                <w:sz w:val="22"/>
                <w:szCs w:val="22"/>
              </w:rPr>
              <w:t xml:space="preserve">professionally </w:t>
            </w:r>
            <w:r w:rsidR="00B74787" w:rsidRPr="00C13017">
              <w:rPr>
                <w:rFonts w:ascii="Calibri" w:hAnsi="Calibri" w:cs="Arial"/>
                <w:snapToGrid w:val="0"/>
                <w:sz w:val="22"/>
                <w:szCs w:val="22"/>
              </w:rPr>
              <w:t>with a broad range of customers and clients</w:t>
            </w:r>
          </w:p>
        </w:tc>
        <w:tc>
          <w:tcPr>
            <w:tcW w:w="2458" w:type="dxa"/>
            <w:shd w:val="clear" w:color="C0C0C0" w:fill="FFFFFF" w:themeFill="background1"/>
          </w:tcPr>
          <w:p w14:paraId="2E05C9F8" w14:textId="64CB549F" w:rsidR="006E7D81" w:rsidRPr="00C13017" w:rsidRDefault="00C13017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301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4" w:type="dxa"/>
            <w:shd w:val="clear" w:color="C0C0C0" w:fill="FFFFFF" w:themeFill="background1"/>
          </w:tcPr>
          <w:p w14:paraId="2F22069D" w14:textId="75F4BE1C" w:rsidR="006E7D81" w:rsidRPr="00C13017" w:rsidRDefault="00690FCF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6E7D81" w:rsidRPr="00C13017" w14:paraId="2E77C03B" w14:textId="77777777" w:rsidTr="006E7D81">
        <w:tc>
          <w:tcPr>
            <w:tcW w:w="4913" w:type="dxa"/>
            <w:shd w:val="clear" w:color="C0C0C0" w:fill="FFFFFF" w:themeFill="background1"/>
          </w:tcPr>
          <w:p w14:paraId="7EF8C67C" w14:textId="7D234FEB" w:rsidR="006E7D81" w:rsidRPr="00C13017" w:rsidRDefault="00B74787" w:rsidP="00EC343C">
            <w:pPr>
              <w:numPr>
                <w:ilvl w:val="0"/>
                <w:numId w:val="13"/>
              </w:num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13017">
              <w:rPr>
                <w:rFonts w:ascii="Calibri" w:hAnsi="Calibri" w:cs="Arial"/>
                <w:snapToGrid w:val="0"/>
                <w:sz w:val="22"/>
                <w:szCs w:val="22"/>
              </w:rPr>
              <w:t>Motivated to take pride in the work undertaken and to deliver a strong customer focussed approach to service delivery</w:t>
            </w:r>
          </w:p>
        </w:tc>
        <w:tc>
          <w:tcPr>
            <w:tcW w:w="2458" w:type="dxa"/>
            <w:shd w:val="clear" w:color="C0C0C0" w:fill="FFFFFF" w:themeFill="background1"/>
          </w:tcPr>
          <w:p w14:paraId="28E38DF7" w14:textId="18027E8A" w:rsidR="006E7D81" w:rsidRPr="00C13017" w:rsidRDefault="00C13017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301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4" w:type="dxa"/>
            <w:shd w:val="clear" w:color="C0C0C0" w:fill="FFFFFF" w:themeFill="background1"/>
          </w:tcPr>
          <w:p w14:paraId="3CCA0D94" w14:textId="3D10343E" w:rsidR="006E7D81" w:rsidRPr="00C13017" w:rsidRDefault="00690FCF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  <w:tr w:rsidR="00E70C57" w:rsidRPr="00C13017" w14:paraId="7C78AE4E" w14:textId="77777777" w:rsidTr="006E7D81">
        <w:tc>
          <w:tcPr>
            <w:tcW w:w="4913" w:type="dxa"/>
            <w:shd w:val="clear" w:color="C0C0C0" w:fill="FFFFFF" w:themeFill="background1"/>
          </w:tcPr>
          <w:p w14:paraId="42EFCAEA" w14:textId="773A8887" w:rsidR="00E70C57" w:rsidRPr="00C13017" w:rsidRDefault="00E70C57" w:rsidP="00EC343C">
            <w:pPr>
              <w:numPr>
                <w:ilvl w:val="0"/>
                <w:numId w:val="13"/>
              </w:num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13017">
              <w:rPr>
                <w:rFonts w:ascii="Calibri" w:hAnsi="Calibri" w:cs="Arial"/>
                <w:snapToGrid w:val="0"/>
                <w:sz w:val="22"/>
                <w:szCs w:val="22"/>
              </w:rPr>
              <w:t>Excellent time keeping skills</w:t>
            </w:r>
            <w:r w:rsidR="00940BE6" w:rsidRPr="00C13017">
              <w:rPr>
                <w:rFonts w:ascii="Calibri" w:hAnsi="Calibri" w:cs="Arial"/>
                <w:snapToGrid w:val="0"/>
                <w:sz w:val="22"/>
                <w:szCs w:val="22"/>
              </w:rPr>
              <w:t>, providing a reliable service</w:t>
            </w:r>
          </w:p>
        </w:tc>
        <w:tc>
          <w:tcPr>
            <w:tcW w:w="2458" w:type="dxa"/>
            <w:shd w:val="clear" w:color="C0C0C0" w:fill="FFFFFF" w:themeFill="background1"/>
          </w:tcPr>
          <w:p w14:paraId="04485D43" w14:textId="34CD9B47" w:rsidR="00E70C57" w:rsidRPr="00C13017" w:rsidRDefault="00C13017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301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2694" w:type="dxa"/>
            <w:shd w:val="clear" w:color="C0C0C0" w:fill="FFFFFF" w:themeFill="background1"/>
          </w:tcPr>
          <w:p w14:paraId="672E762E" w14:textId="152B2796" w:rsidR="00E70C57" w:rsidRPr="00C13017" w:rsidRDefault="00690FCF" w:rsidP="00EC3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Application/ Interview</w:t>
            </w:r>
          </w:p>
        </w:tc>
      </w:tr>
    </w:tbl>
    <w:p w14:paraId="1C8D26E9" w14:textId="77777777" w:rsidR="00DC2BEF" w:rsidRPr="003C3370" w:rsidRDefault="00DC2BEF">
      <w:pPr>
        <w:rPr>
          <w:rFonts w:asciiTheme="minorHAnsi" w:hAnsiTheme="minorHAnsi" w:cstheme="minorHAnsi"/>
          <w:sz w:val="22"/>
          <w:szCs w:val="22"/>
        </w:rPr>
      </w:pPr>
    </w:p>
    <w:p w14:paraId="1C8D26EA" w14:textId="77777777" w:rsidR="00DC2BEF" w:rsidRPr="003C3370" w:rsidRDefault="00DC2B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5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65"/>
      </w:tblGrid>
      <w:tr w:rsidR="00DC2BEF" w:rsidRPr="003C3370" w14:paraId="1C8D26F2" w14:textId="77777777" w:rsidTr="005D6B52">
        <w:trPr>
          <w:trHeight w:val="567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BA23" w14:textId="2F48866F" w:rsidR="008B0156" w:rsidRDefault="00A56A21" w:rsidP="00AF4BCC">
            <w:pPr>
              <w:pStyle w:val="Style1"/>
              <w:spacing w:before="0" w:after="0" w:line="26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370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AF4BCC">
              <w:rPr>
                <w:rFonts w:asciiTheme="minorHAnsi" w:hAnsiTheme="minorHAnsi" w:cstheme="minorHAnsi"/>
                <w:b/>
                <w:sz w:val="22"/>
                <w:szCs w:val="22"/>
              </w:rPr>
              <w:t>ther Requirements</w:t>
            </w:r>
          </w:p>
          <w:p w14:paraId="75C09096" w14:textId="77777777" w:rsidR="00CD38AF" w:rsidRDefault="00CD38AF" w:rsidP="00AF4BCC">
            <w:pPr>
              <w:pStyle w:val="Style1"/>
              <w:spacing w:before="0" w:after="0" w:line="26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C9A2F4" w14:textId="77777777" w:rsidR="008B0156" w:rsidRDefault="008B0156" w:rsidP="00AF4BCC">
            <w:pPr>
              <w:pStyle w:val="Style1"/>
              <w:numPr>
                <w:ilvl w:val="0"/>
                <w:numId w:val="34"/>
              </w:numPr>
              <w:spacing w:before="0" w:after="0" w:line="260" w:lineRule="exact"/>
              <w:rPr>
                <w:rFonts w:ascii="Calibri" w:hAnsi="Calibri"/>
                <w:color w:val="auto"/>
                <w:sz w:val="22"/>
                <w:szCs w:val="22"/>
              </w:rPr>
            </w:pPr>
            <w:r w:rsidRPr="009A24F2">
              <w:rPr>
                <w:rFonts w:ascii="Calibri" w:hAnsi="Calibri"/>
                <w:color w:val="auto"/>
                <w:sz w:val="22"/>
                <w:szCs w:val="22"/>
              </w:rPr>
              <w:t>A current driving licence</w:t>
            </w:r>
          </w:p>
          <w:p w14:paraId="1C8D26F1" w14:textId="15D81DB8" w:rsidR="00690FCF" w:rsidRPr="005D6B52" w:rsidRDefault="00690FCF" w:rsidP="00690FCF">
            <w:pPr>
              <w:pStyle w:val="Style1"/>
              <w:spacing w:before="0" w:after="0" w:line="260" w:lineRule="exact"/>
              <w:ind w:left="72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DC2BEF" w:rsidRPr="00AF4BCC" w14:paraId="1C8D26F6" w14:textId="77777777" w:rsidTr="00F83CB8">
        <w:trPr>
          <w:trHeight w:val="53"/>
        </w:trPr>
        <w:tc>
          <w:tcPr>
            <w:tcW w:w="10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</w:tcPr>
          <w:p w14:paraId="1C8D26F3" w14:textId="77777777" w:rsidR="00DC2BEF" w:rsidRPr="00AF4BCC" w:rsidRDefault="00DC2BEF">
            <w:pPr>
              <w:shd w:val="pct20" w:color="C0C0C0" w:fill="auto"/>
              <w:ind w:left="35" w:right="57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C8D26F4" w14:textId="0623025B" w:rsidR="00DC2BEF" w:rsidRPr="00AF4BCC" w:rsidRDefault="00AF4BCC" w:rsidP="00AF4BCC">
            <w:pPr>
              <w:shd w:val="pct20" w:color="C0C0C0" w:fill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4BCC">
              <w:rPr>
                <w:rFonts w:asciiTheme="minorHAnsi" w:hAnsiTheme="minorHAnsi" w:cstheme="minorHAnsi"/>
                <w:b/>
                <w:sz w:val="22"/>
                <w:szCs w:val="22"/>
              </w:rPr>
              <w:t>Dated December 2025</w:t>
            </w:r>
          </w:p>
          <w:p w14:paraId="1C8D26F5" w14:textId="77777777" w:rsidR="00F23215" w:rsidRPr="00AF4BCC" w:rsidRDefault="00F23215" w:rsidP="00E908FA">
            <w:pPr>
              <w:shd w:val="pct20" w:color="C0C0C0" w:fill="auto"/>
              <w:ind w:left="35"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C8D26F7" w14:textId="77777777" w:rsidR="00DC2BEF" w:rsidRPr="003C3370" w:rsidRDefault="00DC2BEF" w:rsidP="003B6891">
      <w:pPr>
        <w:rPr>
          <w:rFonts w:asciiTheme="minorHAnsi" w:hAnsiTheme="minorHAnsi" w:cstheme="minorHAnsi"/>
          <w:sz w:val="22"/>
          <w:szCs w:val="22"/>
        </w:rPr>
      </w:pPr>
    </w:p>
    <w:sectPr w:rsidR="00DC2BEF" w:rsidRPr="003C3370" w:rsidSect="00AF4BCC">
      <w:footerReference w:type="default" r:id="rId9"/>
      <w:pgSz w:w="11907" w:h="16840" w:code="9"/>
      <w:pgMar w:top="709" w:right="851" w:bottom="284" w:left="1134" w:header="397" w:footer="51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1BA4" w14:textId="77777777" w:rsidR="00F10508" w:rsidRDefault="00F10508">
      <w:r>
        <w:separator/>
      </w:r>
    </w:p>
  </w:endnote>
  <w:endnote w:type="continuationSeparator" w:id="0">
    <w:p w14:paraId="0E668FD7" w14:textId="77777777" w:rsidR="00F10508" w:rsidRDefault="00F1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2700" w14:textId="77777777" w:rsidR="00E908FA" w:rsidRDefault="00E908FA">
    <w:pPr>
      <w:pStyle w:val="Footer"/>
      <w:framePr w:wrap="around" w:vAnchor="text" w:hAnchor="margin" w:xAlign="center" w:y="1"/>
      <w:rPr>
        <w:rStyle w:val="PageNumber"/>
        <w:rFonts w:ascii="Arial" w:hAnsi="Arial"/>
        <w:sz w:val="12"/>
      </w:rPr>
    </w:pPr>
    <w:r>
      <w:rPr>
        <w:rStyle w:val="PageNumber"/>
        <w:rFonts w:ascii="Arial" w:hAnsi="Arial"/>
        <w:sz w:val="12"/>
      </w:rPr>
      <w:fldChar w:fldCharType="begin"/>
    </w:r>
    <w:r>
      <w:rPr>
        <w:rStyle w:val="PageNumber"/>
        <w:rFonts w:ascii="Arial" w:hAnsi="Arial"/>
        <w:sz w:val="12"/>
      </w:rPr>
      <w:instrText xml:space="preserve">PAGE  </w:instrText>
    </w:r>
    <w:r>
      <w:rPr>
        <w:rStyle w:val="PageNumber"/>
        <w:rFonts w:ascii="Arial" w:hAnsi="Arial"/>
        <w:sz w:val="12"/>
      </w:rPr>
      <w:fldChar w:fldCharType="separate"/>
    </w:r>
    <w:r w:rsidR="00385993">
      <w:rPr>
        <w:rStyle w:val="PageNumber"/>
        <w:rFonts w:ascii="Arial" w:hAnsi="Arial"/>
        <w:noProof/>
        <w:sz w:val="12"/>
      </w:rPr>
      <w:t>4</w:t>
    </w:r>
    <w:r>
      <w:rPr>
        <w:rStyle w:val="PageNumber"/>
        <w:rFonts w:ascii="Arial" w:hAnsi="Arial"/>
        <w:sz w:val="12"/>
      </w:rPr>
      <w:fldChar w:fldCharType="end"/>
    </w:r>
  </w:p>
  <w:p w14:paraId="1C8D2701" w14:textId="77777777" w:rsidR="00E908FA" w:rsidRDefault="00E908FA">
    <w:pPr>
      <w:pStyle w:val="Footer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29C7" w14:textId="77777777" w:rsidR="00F10508" w:rsidRDefault="00F10508">
      <w:r>
        <w:separator/>
      </w:r>
    </w:p>
  </w:footnote>
  <w:footnote w:type="continuationSeparator" w:id="0">
    <w:p w14:paraId="7A1BADBA" w14:textId="77777777" w:rsidR="00F10508" w:rsidRDefault="00F1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DA0"/>
    <w:multiLevelType w:val="hybridMultilevel"/>
    <w:tmpl w:val="BB9857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74384"/>
    <w:multiLevelType w:val="hybridMultilevel"/>
    <w:tmpl w:val="61E87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9477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A85"/>
    <w:multiLevelType w:val="hybridMultilevel"/>
    <w:tmpl w:val="3AFE9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6AE"/>
    <w:multiLevelType w:val="hybridMultilevel"/>
    <w:tmpl w:val="426EF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8747A"/>
    <w:multiLevelType w:val="hybridMultilevel"/>
    <w:tmpl w:val="5AB40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2419D"/>
    <w:multiLevelType w:val="hybridMultilevel"/>
    <w:tmpl w:val="E1E82546"/>
    <w:lvl w:ilvl="0" w:tplc="F6F8354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91E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45D71B0"/>
    <w:multiLevelType w:val="hybridMultilevel"/>
    <w:tmpl w:val="88E684CA"/>
    <w:lvl w:ilvl="0" w:tplc="273A3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D1197"/>
    <w:multiLevelType w:val="hybridMultilevel"/>
    <w:tmpl w:val="0442B1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0E520AF"/>
    <w:multiLevelType w:val="hybridMultilevel"/>
    <w:tmpl w:val="2A64C2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26048"/>
    <w:multiLevelType w:val="hybridMultilevel"/>
    <w:tmpl w:val="A27E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96EC4"/>
    <w:multiLevelType w:val="hybridMultilevel"/>
    <w:tmpl w:val="4002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21AC7"/>
    <w:multiLevelType w:val="hybridMultilevel"/>
    <w:tmpl w:val="0400F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1612EC"/>
    <w:multiLevelType w:val="hybridMultilevel"/>
    <w:tmpl w:val="4C0CD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273F86"/>
    <w:multiLevelType w:val="hybridMultilevel"/>
    <w:tmpl w:val="458C68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19382C"/>
    <w:multiLevelType w:val="hybridMultilevel"/>
    <w:tmpl w:val="88B4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B0DD5"/>
    <w:multiLevelType w:val="hybridMultilevel"/>
    <w:tmpl w:val="A664D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45861"/>
    <w:multiLevelType w:val="hybridMultilevel"/>
    <w:tmpl w:val="A59CF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7D6A32"/>
    <w:multiLevelType w:val="hybridMultilevel"/>
    <w:tmpl w:val="BB589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636A1"/>
    <w:multiLevelType w:val="hybridMultilevel"/>
    <w:tmpl w:val="B9C07B0A"/>
    <w:lvl w:ilvl="0" w:tplc="F6F8354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637490"/>
    <w:multiLevelType w:val="hybridMultilevel"/>
    <w:tmpl w:val="F9748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5648E"/>
    <w:multiLevelType w:val="hybridMultilevel"/>
    <w:tmpl w:val="B1384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772DB"/>
    <w:multiLevelType w:val="hybridMultilevel"/>
    <w:tmpl w:val="12EA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64F1D"/>
    <w:multiLevelType w:val="hybridMultilevel"/>
    <w:tmpl w:val="31C81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35336"/>
    <w:multiLevelType w:val="hybridMultilevel"/>
    <w:tmpl w:val="0A8031D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7991F86"/>
    <w:multiLevelType w:val="hybridMultilevel"/>
    <w:tmpl w:val="3724BC24"/>
    <w:lvl w:ilvl="0" w:tplc="C42EAE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04092F"/>
    <w:multiLevelType w:val="hybridMultilevel"/>
    <w:tmpl w:val="14846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D48A1"/>
    <w:multiLevelType w:val="hybridMultilevel"/>
    <w:tmpl w:val="598C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58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95B92"/>
    <w:multiLevelType w:val="hybridMultilevel"/>
    <w:tmpl w:val="821018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E30F7A"/>
    <w:multiLevelType w:val="hybridMultilevel"/>
    <w:tmpl w:val="C610E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C813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74CDD"/>
    <w:multiLevelType w:val="hybridMultilevel"/>
    <w:tmpl w:val="FACE3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23424"/>
    <w:multiLevelType w:val="hybridMultilevel"/>
    <w:tmpl w:val="F230B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566311">
    <w:abstractNumId w:val="17"/>
  </w:num>
  <w:num w:numId="2" w16cid:durableId="586884124">
    <w:abstractNumId w:val="13"/>
  </w:num>
  <w:num w:numId="3" w16cid:durableId="1988701171">
    <w:abstractNumId w:val="12"/>
  </w:num>
  <w:num w:numId="4" w16cid:durableId="861743293">
    <w:abstractNumId w:val="9"/>
  </w:num>
  <w:num w:numId="5" w16cid:durableId="294876364">
    <w:abstractNumId w:val="4"/>
  </w:num>
  <w:num w:numId="6" w16cid:durableId="281159719">
    <w:abstractNumId w:val="21"/>
  </w:num>
  <w:num w:numId="7" w16cid:durableId="412510609">
    <w:abstractNumId w:val="14"/>
  </w:num>
  <w:num w:numId="8" w16cid:durableId="840897471">
    <w:abstractNumId w:val="11"/>
  </w:num>
  <w:num w:numId="9" w16cid:durableId="743836952">
    <w:abstractNumId w:val="1"/>
  </w:num>
  <w:num w:numId="10" w16cid:durableId="234051439">
    <w:abstractNumId w:val="6"/>
  </w:num>
  <w:num w:numId="11" w16cid:durableId="142242006">
    <w:abstractNumId w:val="3"/>
  </w:num>
  <w:num w:numId="12" w16cid:durableId="146752406">
    <w:abstractNumId w:val="0"/>
  </w:num>
  <w:num w:numId="13" w16cid:durableId="379598487">
    <w:abstractNumId w:val="20"/>
  </w:num>
  <w:num w:numId="14" w16cid:durableId="18281332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3631964">
    <w:abstractNumId w:val="25"/>
  </w:num>
  <w:num w:numId="16" w16cid:durableId="1691297497">
    <w:abstractNumId w:val="18"/>
  </w:num>
  <w:num w:numId="17" w16cid:durableId="199248619">
    <w:abstractNumId w:val="30"/>
  </w:num>
  <w:num w:numId="18" w16cid:durableId="1847282092">
    <w:abstractNumId w:val="10"/>
  </w:num>
  <w:num w:numId="19" w16cid:durableId="263810623">
    <w:abstractNumId w:val="19"/>
  </w:num>
  <w:num w:numId="20" w16cid:durableId="652947541">
    <w:abstractNumId w:val="5"/>
  </w:num>
  <w:num w:numId="21" w16cid:durableId="1624841508">
    <w:abstractNumId w:val="31"/>
  </w:num>
  <w:num w:numId="22" w16cid:durableId="827137084">
    <w:abstractNumId w:val="24"/>
  </w:num>
  <w:num w:numId="23" w16cid:durableId="1929147884">
    <w:abstractNumId w:val="8"/>
  </w:num>
  <w:num w:numId="24" w16cid:durableId="679478002">
    <w:abstractNumId w:val="16"/>
  </w:num>
  <w:num w:numId="25" w16cid:durableId="555818637">
    <w:abstractNumId w:val="10"/>
  </w:num>
  <w:num w:numId="26" w16cid:durableId="886990536">
    <w:abstractNumId w:val="15"/>
  </w:num>
  <w:num w:numId="27" w16cid:durableId="2080443766">
    <w:abstractNumId w:val="2"/>
  </w:num>
  <w:num w:numId="28" w16cid:durableId="1308778609">
    <w:abstractNumId w:val="7"/>
  </w:num>
  <w:num w:numId="29" w16cid:durableId="820535691">
    <w:abstractNumId w:val="28"/>
  </w:num>
  <w:num w:numId="30" w16cid:durableId="1613898256">
    <w:abstractNumId w:val="26"/>
  </w:num>
  <w:num w:numId="31" w16cid:durableId="1999572171">
    <w:abstractNumId w:val="29"/>
  </w:num>
  <w:num w:numId="32" w16cid:durableId="1345589063">
    <w:abstractNumId w:val="22"/>
  </w:num>
  <w:num w:numId="33" w16cid:durableId="2019235698">
    <w:abstractNumId w:val="23"/>
  </w:num>
  <w:num w:numId="34" w16cid:durableId="1331719044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FF"/>
    <w:rsid w:val="0001666E"/>
    <w:rsid w:val="000216A1"/>
    <w:rsid w:val="00021B27"/>
    <w:rsid w:val="000244EB"/>
    <w:rsid w:val="000642C0"/>
    <w:rsid w:val="0007289C"/>
    <w:rsid w:val="00097FEE"/>
    <w:rsid w:val="000C4665"/>
    <w:rsid w:val="000C4A09"/>
    <w:rsid w:val="000C4F82"/>
    <w:rsid w:val="000C6C9F"/>
    <w:rsid w:val="000D4879"/>
    <w:rsid w:val="000E7F1C"/>
    <w:rsid w:val="000F17FA"/>
    <w:rsid w:val="0010315A"/>
    <w:rsid w:val="0011180B"/>
    <w:rsid w:val="001378FF"/>
    <w:rsid w:val="00164CAF"/>
    <w:rsid w:val="00166C16"/>
    <w:rsid w:val="001738C6"/>
    <w:rsid w:val="00175D12"/>
    <w:rsid w:val="0018453E"/>
    <w:rsid w:val="0019253B"/>
    <w:rsid w:val="001B367D"/>
    <w:rsid w:val="001C7724"/>
    <w:rsid w:val="001C77B7"/>
    <w:rsid w:val="001D7D85"/>
    <w:rsid w:val="001E1074"/>
    <w:rsid w:val="001E1409"/>
    <w:rsid w:val="001E50FB"/>
    <w:rsid w:val="00205DA0"/>
    <w:rsid w:val="0020627E"/>
    <w:rsid w:val="00227D5F"/>
    <w:rsid w:val="002471E6"/>
    <w:rsid w:val="00247738"/>
    <w:rsid w:val="00267CA1"/>
    <w:rsid w:val="002840F1"/>
    <w:rsid w:val="002A37CB"/>
    <w:rsid w:val="002A6FF3"/>
    <w:rsid w:val="002B282A"/>
    <w:rsid w:val="002B43AF"/>
    <w:rsid w:val="002C0CFF"/>
    <w:rsid w:val="002C1D00"/>
    <w:rsid w:val="002C22F8"/>
    <w:rsid w:val="002C6C5F"/>
    <w:rsid w:val="002C7915"/>
    <w:rsid w:val="002D3B73"/>
    <w:rsid w:val="002F10FB"/>
    <w:rsid w:val="003054FA"/>
    <w:rsid w:val="00316966"/>
    <w:rsid w:val="00331988"/>
    <w:rsid w:val="00342D39"/>
    <w:rsid w:val="003463E7"/>
    <w:rsid w:val="00351829"/>
    <w:rsid w:val="00356DCD"/>
    <w:rsid w:val="0037594A"/>
    <w:rsid w:val="00385993"/>
    <w:rsid w:val="00386727"/>
    <w:rsid w:val="00392484"/>
    <w:rsid w:val="003A5472"/>
    <w:rsid w:val="003A66B7"/>
    <w:rsid w:val="003A73BE"/>
    <w:rsid w:val="003B6891"/>
    <w:rsid w:val="003C3370"/>
    <w:rsid w:val="003F38B0"/>
    <w:rsid w:val="003F643B"/>
    <w:rsid w:val="004059F0"/>
    <w:rsid w:val="004358C3"/>
    <w:rsid w:val="004440B6"/>
    <w:rsid w:val="00462110"/>
    <w:rsid w:val="004667C5"/>
    <w:rsid w:val="0048242B"/>
    <w:rsid w:val="00495B15"/>
    <w:rsid w:val="00497B70"/>
    <w:rsid w:val="004A1C33"/>
    <w:rsid w:val="004A4390"/>
    <w:rsid w:val="004B6FB5"/>
    <w:rsid w:val="004C1BB6"/>
    <w:rsid w:val="004C5D3E"/>
    <w:rsid w:val="004C65FE"/>
    <w:rsid w:val="004D1686"/>
    <w:rsid w:val="00517A7E"/>
    <w:rsid w:val="00535215"/>
    <w:rsid w:val="005370A0"/>
    <w:rsid w:val="00541D2F"/>
    <w:rsid w:val="00544B06"/>
    <w:rsid w:val="005456C8"/>
    <w:rsid w:val="00550992"/>
    <w:rsid w:val="00556160"/>
    <w:rsid w:val="00567E2F"/>
    <w:rsid w:val="00573AC2"/>
    <w:rsid w:val="005741B5"/>
    <w:rsid w:val="00590381"/>
    <w:rsid w:val="00592707"/>
    <w:rsid w:val="005A631A"/>
    <w:rsid w:val="005B4769"/>
    <w:rsid w:val="005C5775"/>
    <w:rsid w:val="005D08E5"/>
    <w:rsid w:val="005D6B52"/>
    <w:rsid w:val="005E1177"/>
    <w:rsid w:val="005E50DF"/>
    <w:rsid w:val="005F2A83"/>
    <w:rsid w:val="005F5A09"/>
    <w:rsid w:val="005F7D10"/>
    <w:rsid w:val="006010D4"/>
    <w:rsid w:val="006133D4"/>
    <w:rsid w:val="0062090B"/>
    <w:rsid w:val="0063449E"/>
    <w:rsid w:val="006377A1"/>
    <w:rsid w:val="006403DD"/>
    <w:rsid w:val="006406D3"/>
    <w:rsid w:val="00645863"/>
    <w:rsid w:val="006478AB"/>
    <w:rsid w:val="00651811"/>
    <w:rsid w:val="00654D48"/>
    <w:rsid w:val="0067031C"/>
    <w:rsid w:val="00676EE7"/>
    <w:rsid w:val="00690FCF"/>
    <w:rsid w:val="00693D0B"/>
    <w:rsid w:val="006A248F"/>
    <w:rsid w:val="006B35FA"/>
    <w:rsid w:val="006C10B1"/>
    <w:rsid w:val="006C2F1C"/>
    <w:rsid w:val="006D1383"/>
    <w:rsid w:val="006E7D81"/>
    <w:rsid w:val="006F164A"/>
    <w:rsid w:val="00703918"/>
    <w:rsid w:val="007059B1"/>
    <w:rsid w:val="00710E9B"/>
    <w:rsid w:val="00714842"/>
    <w:rsid w:val="00731204"/>
    <w:rsid w:val="00740013"/>
    <w:rsid w:val="007417EE"/>
    <w:rsid w:val="0076437B"/>
    <w:rsid w:val="00766B86"/>
    <w:rsid w:val="00767B9B"/>
    <w:rsid w:val="00770D1F"/>
    <w:rsid w:val="007752B2"/>
    <w:rsid w:val="00775616"/>
    <w:rsid w:val="0078057C"/>
    <w:rsid w:val="007A3342"/>
    <w:rsid w:val="007A5948"/>
    <w:rsid w:val="007A7A30"/>
    <w:rsid w:val="007B5A06"/>
    <w:rsid w:val="007B5C74"/>
    <w:rsid w:val="007C4F9B"/>
    <w:rsid w:val="007D1FFE"/>
    <w:rsid w:val="007D35D7"/>
    <w:rsid w:val="007E0086"/>
    <w:rsid w:val="008013CB"/>
    <w:rsid w:val="0080523C"/>
    <w:rsid w:val="0081085B"/>
    <w:rsid w:val="00814ECA"/>
    <w:rsid w:val="008164EF"/>
    <w:rsid w:val="00835F2B"/>
    <w:rsid w:val="008457AB"/>
    <w:rsid w:val="00853D4D"/>
    <w:rsid w:val="008700F1"/>
    <w:rsid w:val="008755F4"/>
    <w:rsid w:val="008A02C4"/>
    <w:rsid w:val="008A2006"/>
    <w:rsid w:val="008B0156"/>
    <w:rsid w:val="008B0852"/>
    <w:rsid w:val="008B1600"/>
    <w:rsid w:val="008D1C12"/>
    <w:rsid w:val="008E035D"/>
    <w:rsid w:val="00903575"/>
    <w:rsid w:val="0091266D"/>
    <w:rsid w:val="00914110"/>
    <w:rsid w:val="00922CC8"/>
    <w:rsid w:val="009341FB"/>
    <w:rsid w:val="00940BE6"/>
    <w:rsid w:val="009513F9"/>
    <w:rsid w:val="00957DAA"/>
    <w:rsid w:val="00993945"/>
    <w:rsid w:val="009A24F2"/>
    <w:rsid w:val="009A4754"/>
    <w:rsid w:val="009B3BAA"/>
    <w:rsid w:val="009B5D86"/>
    <w:rsid w:val="009B774D"/>
    <w:rsid w:val="009B7A63"/>
    <w:rsid w:val="009C7353"/>
    <w:rsid w:val="009D4A5A"/>
    <w:rsid w:val="009D4EEC"/>
    <w:rsid w:val="009D7441"/>
    <w:rsid w:val="009D7D00"/>
    <w:rsid w:val="009F2799"/>
    <w:rsid w:val="009F3553"/>
    <w:rsid w:val="00A0736D"/>
    <w:rsid w:val="00A1015A"/>
    <w:rsid w:val="00A1111C"/>
    <w:rsid w:val="00A1729A"/>
    <w:rsid w:val="00A318D4"/>
    <w:rsid w:val="00A353F3"/>
    <w:rsid w:val="00A41371"/>
    <w:rsid w:val="00A56A21"/>
    <w:rsid w:val="00A6706B"/>
    <w:rsid w:val="00A74B8D"/>
    <w:rsid w:val="00A80227"/>
    <w:rsid w:val="00A819F7"/>
    <w:rsid w:val="00A93AC6"/>
    <w:rsid w:val="00A94FA6"/>
    <w:rsid w:val="00AA5FBD"/>
    <w:rsid w:val="00AB073D"/>
    <w:rsid w:val="00AB5504"/>
    <w:rsid w:val="00AC534F"/>
    <w:rsid w:val="00AC79AC"/>
    <w:rsid w:val="00AD033C"/>
    <w:rsid w:val="00AE17A8"/>
    <w:rsid w:val="00AE1F6D"/>
    <w:rsid w:val="00AE3B39"/>
    <w:rsid w:val="00AE3C13"/>
    <w:rsid w:val="00AE7B59"/>
    <w:rsid w:val="00AF2823"/>
    <w:rsid w:val="00AF4BCC"/>
    <w:rsid w:val="00B01914"/>
    <w:rsid w:val="00B12FE2"/>
    <w:rsid w:val="00B22A84"/>
    <w:rsid w:val="00B2467E"/>
    <w:rsid w:val="00B32F35"/>
    <w:rsid w:val="00B345E9"/>
    <w:rsid w:val="00B535F2"/>
    <w:rsid w:val="00B57E4A"/>
    <w:rsid w:val="00B63319"/>
    <w:rsid w:val="00B673D3"/>
    <w:rsid w:val="00B723F2"/>
    <w:rsid w:val="00B74787"/>
    <w:rsid w:val="00B753ED"/>
    <w:rsid w:val="00B77AE2"/>
    <w:rsid w:val="00B920F7"/>
    <w:rsid w:val="00B9256A"/>
    <w:rsid w:val="00BB45DF"/>
    <w:rsid w:val="00BB762E"/>
    <w:rsid w:val="00BC1838"/>
    <w:rsid w:val="00BC20ED"/>
    <w:rsid w:val="00BC43E8"/>
    <w:rsid w:val="00BC4DAB"/>
    <w:rsid w:val="00BD5CF0"/>
    <w:rsid w:val="00BE696E"/>
    <w:rsid w:val="00BF150A"/>
    <w:rsid w:val="00C10B36"/>
    <w:rsid w:val="00C13017"/>
    <w:rsid w:val="00C178DB"/>
    <w:rsid w:val="00C203A1"/>
    <w:rsid w:val="00C25107"/>
    <w:rsid w:val="00C27FFB"/>
    <w:rsid w:val="00C45B6E"/>
    <w:rsid w:val="00C554DC"/>
    <w:rsid w:val="00C6088C"/>
    <w:rsid w:val="00C61D2F"/>
    <w:rsid w:val="00C62B52"/>
    <w:rsid w:val="00C74AE4"/>
    <w:rsid w:val="00C76996"/>
    <w:rsid w:val="00CA0D27"/>
    <w:rsid w:val="00CB70CB"/>
    <w:rsid w:val="00CD38AF"/>
    <w:rsid w:val="00CD731D"/>
    <w:rsid w:val="00CF0BB6"/>
    <w:rsid w:val="00CF1EDD"/>
    <w:rsid w:val="00CF57FC"/>
    <w:rsid w:val="00D078CB"/>
    <w:rsid w:val="00D20760"/>
    <w:rsid w:val="00D42C47"/>
    <w:rsid w:val="00D5142B"/>
    <w:rsid w:val="00D55A79"/>
    <w:rsid w:val="00D61DC0"/>
    <w:rsid w:val="00D663CB"/>
    <w:rsid w:val="00D71060"/>
    <w:rsid w:val="00D86234"/>
    <w:rsid w:val="00D90678"/>
    <w:rsid w:val="00DA144C"/>
    <w:rsid w:val="00DA274D"/>
    <w:rsid w:val="00DA38F5"/>
    <w:rsid w:val="00DC2BEF"/>
    <w:rsid w:val="00DC4016"/>
    <w:rsid w:val="00DD2C9D"/>
    <w:rsid w:val="00DE3939"/>
    <w:rsid w:val="00DF213A"/>
    <w:rsid w:val="00DF622D"/>
    <w:rsid w:val="00DF62B7"/>
    <w:rsid w:val="00E17F5C"/>
    <w:rsid w:val="00E23A45"/>
    <w:rsid w:val="00E32C99"/>
    <w:rsid w:val="00E55778"/>
    <w:rsid w:val="00E657D6"/>
    <w:rsid w:val="00E70C57"/>
    <w:rsid w:val="00E85B6A"/>
    <w:rsid w:val="00E902E5"/>
    <w:rsid w:val="00E908FA"/>
    <w:rsid w:val="00E91D33"/>
    <w:rsid w:val="00E93162"/>
    <w:rsid w:val="00EA43BF"/>
    <w:rsid w:val="00EA4E9B"/>
    <w:rsid w:val="00EB1AD7"/>
    <w:rsid w:val="00EC0DC8"/>
    <w:rsid w:val="00EC2562"/>
    <w:rsid w:val="00EC343C"/>
    <w:rsid w:val="00EC7BB9"/>
    <w:rsid w:val="00EE2526"/>
    <w:rsid w:val="00EE3FDC"/>
    <w:rsid w:val="00F10508"/>
    <w:rsid w:val="00F10E45"/>
    <w:rsid w:val="00F20478"/>
    <w:rsid w:val="00F23215"/>
    <w:rsid w:val="00F455C7"/>
    <w:rsid w:val="00F461CB"/>
    <w:rsid w:val="00F57219"/>
    <w:rsid w:val="00F61C9C"/>
    <w:rsid w:val="00F66378"/>
    <w:rsid w:val="00F73467"/>
    <w:rsid w:val="00F8336A"/>
    <w:rsid w:val="00F83CB8"/>
    <w:rsid w:val="00F84846"/>
    <w:rsid w:val="00FA1790"/>
    <w:rsid w:val="00FA7AAA"/>
    <w:rsid w:val="00FB3338"/>
    <w:rsid w:val="00FB7886"/>
    <w:rsid w:val="00FD2F87"/>
    <w:rsid w:val="00FD786A"/>
    <w:rsid w:val="00FE0428"/>
    <w:rsid w:val="00FE354D"/>
    <w:rsid w:val="00FE7BBE"/>
    <w:rsid w:val="00FF2BC6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D25CC"/>
  <w15:chartTrackingRefBased/>
  <w15:docId w15:val="{858461A6-F703-4216-B292-9D784C0D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2760"/>
        <w:tab w:val="left" w:pos="3120"/>
        <w:tab w:val="right" w:pos="9360"/>
      </w:tabs>
      <w:spacing w:before="120" w:after="120"/>
      <w:ind w:left="459" w:hanging="459"/>
      <w:jc w:val="both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tyle1">
    <w:name w:val="Style1"/>
    <w:basedOn w:val="Normal"/>
    <w:pPr>
      <w:spacing w:before="80" w:after="120"/>
    </w:pPr>
    <w:rPr>
      <w:rFonts w:ascii="Arial" w:hAnsi="Arial"/>
      <w:color w:val="000000"/>
    </w:rPr>
  </w:style>
  <w:style w:type="paragraph" w:styleId="BodyTextIndent">
    <w:name w:val="Body Text Indent"/>
    <w:basedOn w:val="Normal"/>
    <w:pPr>
      <w:tabs>
        <w:tab w:val="left" w:pos="567"/>
        <w:tab w:val="left" w:pos="1134"/>
      </w:tabs>
      <w:spacing w:before="60" w:after="60"/>
      <w:ind w:left="567" w:hanging="567"/>
    </w:pPr>
    <w:rPr>
      <w:rFonts w:ascii="Arial" w:hAnsi="Arial"/>
    </w:rPr>
  </w:style>
  <w:style w:type="paragraph" w:styleId="BlockText">
    <w:name w:val="Block Text"/>
    <w:basedOn w:val="Normal"/>
    <w:pPr>
      <w:shd w:val="pct20" w:color="C0C0C0" w:fill="auto"/>
      <w:ind w:left="35" w:right="57"/>
    </w:pPr>
    <w:rPr>
      <w:rFonts w:ascii="Arial" w:hAnsi="Arial" w:cs="Arial"/>
      <w:b/>
      <w:sz w:val="18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  <w:bCs/>
      <w:iCs/>
    </w:rPr>
  </w:style>
  <w:style w:type="paragraph" w:styleId="BodyTextIndent2">
    <w:name w:val="Body Text Indent 2"/>
    <w:basedOn w:val="Normal"/>
    <w:rsid w:val="00703918"/>
    <w:pPr>
      <w:spacing w:after="120" w:line="480" w:lineRule="auto"/>
      <w:ind w:left="283"/>
    </w:pPr>
  </w:style>
  <w:style w:type="paragraph" w:styleId="BodyText2">
    <w:name w:val="Body Text 2"/>
    <w:basedOn w:val="Normal"/>
    <w:rsid w:val="00517A7E"/>
    <w:pPr>
      <w:spacing w:after="120" w:line="480" w:lineRule="auto"/>
    </w:pPr>
  </w:style>
  <w:style w:type="paragraph" w:styleId="Subtitle">
    <w:name w:val="Subtitle"/>
    <w:basedOn w:val="Normal"/>
    <w:qFormat/>
    <w:rsid w:val="00517A7E"/>
    <w:pPr>
      <w:jc w:val="center"/>
    </w:pPr>
    <w:rPr>
      <w:rFonts w:ascii="Arial" w:hAnsi="Arial"/>
      <w:b/>
      <w:sz w:val="24"/>
    </w:rPr>
  </w:style>
  <w:style w:type="character" w:styleId="Hyperlink">
    <w:name w:val="Hyperlink"/>
    <w:rsid w:val="008A02C4"/>
    <w:rPr>
      <w:color w:val="0000FF"/>
      <w:u w:val="single"/>
    </w:rPr>
  </w:style>
  <w:style w:type="character" w:styleId="FollowedHyperlink">
    <w:name w:val="FollowedHyperlink"/>
    <w:rsid w:val="008A02C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463E7"/>
    <w:pPr>
      <w:ind w:left="720"/>
      <w:contextualSpacing/>
    </w:pPr>
    <w:rPr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rsid w:val="00A56A21"/>
    <w:pPr>
      <w:shd w:val="clear" w:color="auto" w:fill="000080"/>
    </w:pPr>
    <w:rPr>
      <w:rFonts w:ascii="Tahoma" w:hAnsi="Tahoma" w:cs="Tahoma"/>
      <w:lang w:eastAsia="en-GB"/>
    </w:rPr>
  </w:style>
  <w:style w:type="character" w:customStyle="1" w:styleId="DocumentMapChar">
    <w:name w:val="Document Map Char"/>
    <w:link w:val="DocumentMap"/>
    <w:rsid w:val="00A56A21"/>
    <w:rPr>
      <w:rFonts w:ascii="Tahoma" w:hAnsi="Tahoma" w:cs="Tahoma"/>
      <w:shd w:val="clear" w:color="auto" w:fill="000080"/>
    </w:rPr>
  </w:style>
  <w:style w:type="character" w:customStyle="1" w:styleId="BodyTextChar">
    <w:name w:val="Body Text Char"/>
    <w:link w:val="BodyText"/>
    <w:rsid w:val="00F83CB8"/>
    <w:rPr>
      <w:rFonts w:ascii="Arial" w:hAnsi="Arial" w:cs="Arial"/>
      <w:bCs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OIRAR~1\LOCALS~1\Temp\J%20D%20%20T%20L%20%20with%20L%203%20P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7BAB9-A961-40C8-AE2A-4C385DE33B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d72770-12c9-4ae6-a02d-2902ac9f6a1b}" enabled="1" method="Standard" siteId="{fc7d02e5-bd71-4e59-86f6-8d75984be4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 D  T L  with L 3 PS1</Template>
  <TotalTime>0</TotalTime>
  <Pages>4</Pages>
  <Words>836</Words>
  <Characters>5453</Characters>
  <Application>Microsoft Office Word</Application>
  <DocSecurity>4</DocSecurity>
  <Lines>227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</vt:lpstr>
    </vt:vector>
  </TitlesOfParts>
  <Company>CBC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:subject>JOB DESCRIPTION FROM 09/98</dc:subject>
  <dc:creator>Moira Rigby</dc:creator>
  <cp:keywords/>
  <cp:lastModifiedBy>Alicia Pollard</cp:lastModifiedBy>
  <cp:revision>2</cp:revision>
  <cp:lastPrinted>2005-04-20T23:53:00Z</cp:lastPrinted>
  <dcterms:created xsi:type="dcterms:W3CDTF">2026-01-23T08:46:00Z</dcterms:created>
  <dcterms:modified xsi:type="dcterms:W3CDTF">2026-01-23T08:46:00Z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JOBDES2</vt:lpwstr>
  </property>
</Properties>
</file>